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6EF" w14:textId="3A45D719" w:rsidR="00E2460C" w:rsidRPr="00D67D3A" w:rsidRDefault="00E2460C" w:rsidP="00E2460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bCs/>
          <w:sz w:val="28"/>
          <w:szCs w:val="28"/>
          <w:u w:val="thick"/>
        </w:rPr>
        <w:t>Pakistan School ,</w:t>
      </w:r>
      <w:r w:rsidR="0030097E">
        <w:rPr>
          <w:rFonts w:cstheme="minorHAnsi"/>
          <w:b/>
          <w:bCs/>
          <w:sz w:val="28"/>
          <w:szCs w:val="28"/>
          <w:u w:val="thick"/>
        </w:rPr>
        <w:t xml:space="preserve"> </w:t>
      </w:r>
      <w:r w:rsidRPr="00D67D3A">
        <w:rPr>
          <w:rFonts w:cstheme="minorHAnsi"/>
          <w:b/>
          <w:bCs/>
          <w:sz w:val="28"/>
          <w:szCs w:val="28"/>
          <w:u w:val="thick"/>
        </w:rPr>
        <w:t>Kingdom of Bahrain</w:t>
      </w:r>
    </w:p>
    <w:p w14:paraId="2973164D" w14:textId="77777777" w:rsidR="00410BD8" w:rsidRDefault="00E2460C" w:rsidP="00410BD8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bCs/>
          <w:sz w:val="28"/>
          <w:szCs w:val="28"/>
        </w:rPr>
        <w:t xml:space="preserve"> </w:t>
      </w:r>
      <w:r w:rsidR="00410BD8">
        <w:rPr>
          <w:rFonts w:cstheme="minorHAnsi"/>
          <w:b/>
          <w:bCs/>
          <w:sz w:val="28"/>
          <w:szCs w:val="28"/>
          <w:u w:val="thick"/>
        </w:rPr>
        <w:t xml:space="preserve">Portion </w:t>
      </w:r>
      <w:proofErr w:type="gramStart"/>
      <w:r w:rsidR="00410BD8">
        <w:rPr>
          <w:rFonts w:cstheme="minorHAnsi"/>
          <w:b/>
          <w:bCs/>
          <w:sz w:val="28"/>
          <w:szCs w:val="28"/>
          <w:u w:val="thick"/>
        </w:rPr>
        <w:t>For</w:t>
      </w:r>
      <w:proofErr w:type="gramEnd"/>
      <w:r w:rsidR="00410BD8">
        <w:rPr>
          <w:rFonts w:cstheme="minorHAnsi"/>
          <w:b/>
          <w:bCs/>
          <w:sz w:val="28"/>
          <w:szCs w:val="28"/>
          <w:u w:val="thick"/>
        </w:rPr>
        <w:t xml:space="preserve"> Annual Examination , March 2021</w:t>
      </w:r>
    </w:p>
    <w:p w14:paraId="3F2B518D" w14:textId="31FF05F7" w:rsidR="00410BD8" w:rsidRDefault="00410BD8" w:rsidP="00410BD8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t>English</w:t>
      </w:r>
      <w:r>
        <w:rPr>
          <w:rFonts w:cstheme="minorHAnsi"/>
          <w:b/>
          <w:bCs/>
          <w:sz w:val="28"/>
          <w:szCs w:val="28"/>
          <w:u w:val="thick"/>
        </w:rPr>
        <w:t xml:space="preserve"> – Grade 4-8</w:t>
      </w:r>
    </w:p>
    <w:p w14:paraId="6F07BD30" w14:textId="07F9EC44" w:rsidR="00410BD8" w:rsidRDefault="00410BD8" w:rsidP="00410BD8">
      <w:pPr>
        <w:spacing w:after="0"/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t>GRADE 4:</w:t>
      </w:r>
    </w:p>
    <w:p w14:paraId="4858CEBB" w14:textId="77777777" w:rsidR="00410BD8" w:rsidRPr="00042C15" w:rsidRDefault="00410BD8" w:rsidP="00042C15">
      <w:pPr>
        <w:spacing w:after="0" w:line="360" w:lineRule="auto"/>
        <w:rPr>
          <w:rFonts w:cstheme="minorHAnsi"/>
          <w:b/>
          <w:bCs/>
          <w:sz w:val="12"/>
          <w:szCs w:val="12"/>
          <w:u w:val="thick"/>
        </w:rPr>
      </w:pPr>
      <w:proofErr w:type="spellStart"/>
      <w:r w:rsidRPr="00042C15">
        <w:rPr>
          <w:b/>
          <w:bCs/>
          <w:sz w:val="28"/>
          <w:szCs w:val="28"/>
        </w:rPr>
        <w:t>Lesson:Bush</w:t>
      </w:r>
      <w:proofErr w:type="spellEnd"/>
      <w:r w:rsidRPr="00042C15">
        <w:rPr>
          <w:b/>
          <w:bCs/>
          <w:sz w:val="28"/>
          <w:szCs w:val="28"/>
        </w:rPr>
        <w:t xml:space="preserve"> fire</w:t>
      </w:r>
    </w:p>
    <w:p w14:paraId="00EA054A" w14:textId="16A3000C" w:rsidR="00410BD8" w:rsidRPr="00042C15" w:rsidRDefault="00410BD8" w:rsidP="00042C15">
      <w:pPr>
        <w:spacing w:after="0" w:line="360" w:lineRule="auto"/>
        <w:rPr>
          <w:rFonts w:cstheme="minorHAnsi"/>
          <w:b/>
          <w:bCs/>
          <w:sz w:val="12"/>
          <w:szCs w:val="12"/>
          <w:u w:val="thick"/>
        </w:rPr>
      </w:pPr>
      <w:proofErr w:type="spellStart"/>
      <w:r w:rsidRPr="00042C15">
        <w:rPr>
          <w:b/>
          <w:bCs/>
          <w:sz w:val="28"/>
          <w:szCs w:val="28"/>
        </w:rPr>
        <w:t>Lesson:</w:t>
      </w:r>
      <w:r w:rsidRPr="00042C15">
        <w:rPr>
          <w:b/>
          <w:bCs/>
          <w:sz w:val="28"/>
          <w:szCs w:val="28"/>
        </w:rPr>
        <w:t>Fascinating</w:t>
      </w:r>
      <w:proofErr w:type="spellEnd"/>
      <w:r w:rsidRPr="00042C15">
        <w:rPr>
          <w:b/>
          <w:bCs/>
          <w:sz w:val="28"/>
          <w:szCs w:val="28"/>
        </w:rPr>
        <w:t xml:space="preserve"> body facts</w:t>
      </w:r>
    </w:p>
    <w:p w14:paraId="1F717C27" w14:textId="1B562B1B" w:rsidR="00410BD8" w:rsidRPr="00042C15" w:rsidRDefault="00410BD8" w:rsidP="00042C15">
      <w:pPr>
        <w:spacing w:line="360" w:lineRule="auto"/>
        <w:rPr>
          <w:b/>
          <w:bCs/>
          <w:sz w:val="28"/>
          <w:szCs w:val="28"/>
        </w:rPr>
      </w:pPr>
      <w:r w:rsidRPr="00042C15">
        <w:rPr>
          <w:b/>
          <w:bCs/>
          <w:sz w:val="28"/>
          <w:szCs w:val="28"/>
        </w:rPr>
        <w:t xml:space="preserve">Grammar :- Present </w:t>
      </w:r>
      <w:r w:rsidRPr="00042C15">
        <w:rPr>
          <w:b/>
          <w:bCs/>
          <w:sz w:val="28"/>
          <w:szCs w:val="28"/>
        </w:rPr>
        <w:t>P</w:t>
      </w:r>
      <w:r w:rsidRPr="00042C15">
        <w:rPr>
          <w:b/>
          <w:bCs/>
          <w:sz w:val="28"/>
          <w:szCs w:val="28"/>
        </w:rPr>
        <w:t>erfect</w:t>
      </w:r>
      <w:r w:rsidRPr="00042C15">
        <w:rPr>
          <w:b/>
          <w:bCs/>
          <w:sz w:val="28"/>
          <w:szCs w:val="28"/>
        </w:rPr>
        <w:t xml:space="preserve"> Tense /</w:t>
      </w:r>
      <w:r w:rsidRPr="00042C15">
        <w:rPr>
          <w:b/>
          <w:bCs/>
          <w:sz w:val="28"/>
          <w:szCs w:val="28"/>
        </w:rPr>
        <w:t xml:space="preserve">Past </w:t>
      </w:r>
      <w:r w:rsidRPr="00042C15">
        <w:rPr>
          <w:b/>
          <w:bCs/>
          <w:sz w:val="28"/>
          <w:szCs w:val="28"/>
        </w:rPr>
        <w:t>P</w:t>
      </w:r>
      <w:r w:rsidRPr="00042C15">
        <w:rPr>
          <w:b/>
          <w:bCs/>
          <w:sz w:val="28"/>
          <w:szCs w:val="28"/>
        </w:rPr>
        <w:t>erfect Tense</w:t>
      </w:r>
      <w:r w:rsidR="00042C15" w:rsidRPr="00042C15">
        <w:rPr>
          <w:b/>
          <w:bCs/>
          <w:sz w:val="28"/>
          <w:szCs w:val="28"/>
        </w:rPr>
        <w:t xml:space="preserve">/ </w:t>
      </w:r>
      <w:r w:rsidRPr="00042C15">
        <w:rPr>
          <w:b/>
          <w:bCs/>
          <w:sz w:val="28"/>
          <w:szCs w:val="28"/>
        </w:rPr>
        <w:t xml:space="preserve"> Future </w:t>
      </w:r>
      <w:r w:rsidR="00042C15" w:rsidRPr="00042C15">
        <w:rPr>
          <w:b/>
          <w:bCs/>
          <w:sz w:val="28"/>
          <w:szCs w:val="28"/>
        </w:rPr>
        <w:t>P</w:t>
      </w:r>
      <w:r w:rsidRPr="00042C15">
        <w:rPr>
          <w:b/>
          <w:bCs/>
          <w:sz w:val="28"/>
          <w:szCs w:val="28"/>
        </w:rPr>
        <w:t xml:space="preserve">erfect </w:t>
      </w:r>
      <w:r w:rsidR="00042C15" w:rsidRPr="00042C15">
        <w:rPr>
          <w:b/>
          <w:bCs/>
          <w:sz w:val="28"/>
          <w:szCs w:val="28"/>
        </w:rPr>
        <w:t>T</w:t>
      </w:r>
      <w:r w:rsidRPr="00042C15">
        <w:rPr>
          <w:b/>
          <w:bCs/>
          <w:sz w:val="28"/>
          <w:szCs w:val="28"/>
        </w:rPr>
        <w:t>ense</w:t>
      </w:r>
    </w:p>
    <w:p w14:paraId="5FB4B593" w14:textId="642BFE8C" w:rsidR="00410BD8" w:rsidRPr="00042C15" w:rsidRDefault="00410BD8" w:rsidP="00410BD8">
      <w:pPr>
        <w:rPr>
          <w:b/>
          <w:bCs/>
          <w:sz w:val="28"/>
          <w:szCs w:val="28"/>
        </w:rPr>
      </w:pPr>
      <w:r w:rsidRPr="00042C15">
        <w:rPr>
          <w:b/>
          <w:bCs/>
          <w:sz w:val="28"/>
          <w:szCs w:val="28"/>
        </w:rPr>
        <w:t>Listening (Unseen)</w:t>
      </w:r>
    </w:p>
    <w:p w14:paraId="4291ADB5" w14:textId="3E3C2C67" w:rsidR="00410BD8" w:rsidRPr="00042C15" w:rsidRDefault="00410BD8" w:rsidP="00042C15">
      <w:pPr>
        <w:rPr>
          <w:b/>
          <w:bCs/>
          <w:sz w:val="28"/>
          <w:szCs w:val="28"/>
        </w:rPr>
      </w:pPr>
      <w:r w:rsidRPr="00042C15">
        <w:rPr>
          <w:b/>
          <w:bCs/>
          <w:sz w:val="28"/>
          <w:szCs w:val="28"/>
        </w:rPr>
        <w:t>Reading comprehension (Unseen)</w:t>
      </w:r>
    </w:p>
    <w:p w14:paraId="69C1D2E4" w14:textId="2E6DA8EC" w:rsidR="00410BD8" w:rsidRDefault="00410BD8" w:rsidP="00042C15">
      <w:pPr>
        <w:rPr>
          <w:b/>
          <w:bCs/>
          <w:sz w:val="28"/>
          <w:szCs w:val="28"/>
        </w:rPr>
      </w:pPr>
      <w:r w:rsidRPr="00042C15">
        <w:rPr>
          <w:b/>
          <w:bCs/>
          <w:sz w:val="28"/>
          <w:szCs w:val="28"/>
        </w:rPr>
        <w:t>Writing (</w:t>
      </w:r>
      <w:r w:rsidR="00042C15">
        <w:rPr>
          <w:b/>
          <w:bCs/>
          <w:sz w:val="28"/>
          <w:szCs w:val="28"/>
        </w:rPr>
        <w:t>U</w:t>
      </w:r>
      <w:r w:rsidRPr="00042C15">
        <w:rPr>
          <w:b/>
          <w:bCs/>
          <w:sz w:val="28"/>
          <w:szCs w:val="28"/>
        </w:rPr>
        <w:t>nseen)</w:t>
      </w:r>
    </w:p>
    <w:p w14:paraId="251DEC2B" w14:textId="77777777" w:rsidR="00042C15" w:rsidRDefault="00042C15" w:rsidP="00042C15">
      <w:pPr>
        <w:rPr>
          <w:b/>
          <w:bCs/>
          <w:sz w:val="28"/>
          <w:szCs w:val="28"/>
          <w:u w:val="thick"/>
        </w:rPr>
      </w:pPr>
    </w:p>
    <w:p w14:paraId="3FF62367" w14:textId="53600147" w:rsidR="00042C15" w:rsidRPr="00042C15" w:rsidRDefault="00042C15" w:rsidP="00042C15">
      <w:pPr>
        <w:rPr>
          <w:b/>
          <w:bCs/>
          <w:sz w:val="28"/>
          <w:szCs w:val="28"/>
          <w:u w:val="thick"/>
        </w:rPr>
      </w:pPr>
      <w:r w:rsidRPr="00042C15">
        <w:rPr>
          <w:b/>
          <w:bCs/>
          <w:sz w:val="28"/>
          <w:szCs w:val="28"/>
          <w:u w:val="thick"/>
        </w:rPr>
        <w:t>GRADE 5:</w:t>
      </w:r>
    </w:p>
    <w:p w14:paraId="4998EEE7" w14:textId="71DA68A1" w:rsidR="00042C15" w:rsidRPr="00042C15" w:rsidRDefault="00042C15" w:rsidP="00042C15">
      <w:pPr>
        <w:numPr>
          <w:ilvl w:val="0"/>
          <w:numId w:val="3"/>
        </w:numPr>
        <w:spacing w:after="272" w:line="256" w:lineRule="auto"/>
        <w:ind w:hanging="277"/>
        <w:rPr>
          <w:rFonts w:eastAsiaTheme="minorHAnsi"/>
          <w:b/>
          <w:bCs/>
        </w:rPr>
      </w:pPr>
      <w:r w:rsidRPr="00042C15">
        <w:rPr>
          <w:rFonts w:ascii="Calibri" w:eastAsia="Calibri" w:hAnsi="Calibri" w:cs="Calibri"/>
          <w:b/>
          <w:bCs/>
          <w:sz w:val="28"/>
        </w:rPr>
        <w:t xml:space="preserve">Unit 10: Shipwrecked </w:t>
      </w:r>
      <w:r w:rsidRPr="00042C15">
        <w:rPr>
          <w:rFonts w:ascii="Calibri" w:eastAsia="Calibri" w:hAnsi="Calibri" w:cs="Calibri"/>
          <w:b/>
          <w:bCs/>
          <w:sz w:val="28"/>
        </w:rPr>
        <w:t xml:space="preserve"> </w:t>
      </w:r>
      <w:r w:rsidRPr="00042C15">
        <w:rPr>
          <w:rFonts w:ascii="Calibri" w:eastAsia="Calibri" w:hAnsi="Calibri" w:cs="Calibri"/>
          <w:b/>
          <w:bCs/>
          <w:sz w:val="28"/>
        </w:rPr>
        <w:t xml:space="preserve"> </w:t>
      </w:r>
      <w:r w:rsidRPr="00042C15">
        <w:rPr>
          <w:rFonts w:eastAsiaTheme="minorHAnsi"/>
          <w:b/>
          <w:bCs/>
        </w:rPr>
        <w:t>(</w:t>
      </w:r>
      <w:r w:rsidRPr="00042C15">
        <w:rPr>
          <w:rFonts w:ascii="Calibri" w:eastAsia="Calibri" w:hAnsi="Calibri" w:cs="Calibri"/>
          <w:b/>
          <w:bCs/>
          <w:sz w:val="28"/>
        </w:rPr>
        <w:t xml:space="preserve">PG. 54-59 </w:t>
      </w:r>
      <w:r w:rsidRPr="00042C15">
        <w:rPr>
          <w:rFonts w:ascii="Calibri" w:eastAsia="Calibri" w:hAnsi="Calibri" w:cs="Calibri"/>
          <w:b/>
          <w:bCs/>
          <w:sz w:val="28"/>
        </w:rPr>
        <w:t>)</w:t>
      </w:r>
    </w:p>
    <w:p w14:paraId="4BACA832" w14:textId="3AB63F58" w:rsidR="00042C15" w:rsidRPr="00042C15" w:rsidRDefault="00042C15" w:rsidP="00042C15">
      <w:pPr>
        <w:numPr>
          <w:ilvl w:val="0"/>
          <w:numId w:val="3"/>
        </w:numPr>
        <w:spacing w:after="272" w:line="256" w:lineRule="auto"/>
        <w:ind w:hanging="277"/>
        <w:rPr>
          <w:b/>
          <w:bCs/>
        </w:rPr>
      </w:pPr>
      <w:r w:rsidRPr="00042C15">
        <w:rPr>
          <w:rFonts w:ascii="Calibri" w:eastAsia="Calibri" w:hAnsi="Calibri" w:cs="Calibri"/>
          <w:b/>
          <w:bCs/>
          <w:sz w:val="28"/>
        </w:rPr>
        <w:t xml:space="preserve">Unit 11: Hostile Desert.  </w:t>
      </w:r>
      <w:r w:rsidRPr="00042C15">
        <w:rPr>
          <w:b/>
          <w:bCs/>
        </w:rPr>
        <w:t>(</w:t>
      </w:r>
      <w:r w:rsidRPr="00042C15">
        <w:rPr>
          <w:rFonts w:ascii="Calibri" w:eastAsia="Calibri" w:hAnsi="Calibri" w:cs="Calibri"/>
          <w:b/>
          <w:bCs/>
          <w:sz w:val="28"/>
        </w:rPr>
        <w:t>P</w:t>
      </w:r>
      <w:r w:rsidRPr="00042C15">
        <w:rPr>
          <w:rFonts w:ascii="Calibri" w:eastAsia="Calibri" w:hAnsi="Calibri" w:cs="Calibri"/>
          <w:b/>
          <w:bCs/>
          <w:sz w:val="28"/>
        </w:rPr>
        <w:t>g.</w:t>
      </w:r>
      <w:r w:rsidRPr="00042C15">
        <w:rPr>
          <w:rFonts w:ascii="Calibri" w:eastAsia="Calibri" w:hAnsi="Calibri" w:cs="Calibri"/>
          <w:b/>
          <w:bCs/>
          <w:sz w:val="28"/>
        </w:rPr>
        <w:t>60-65</w:t>
      </w:r>
      <w:r w:rsidRPr="00042C15">
        <w:rPr>
          <w:rFonts w:ascii="Calibri" w:eastAsia="Calibri" w:hAnsi="Calibri" w:cs="Calibri"/>
          <w:b/>
          <w:bCs/>
          <w:sz w:val="28"/>
        </w:rPr>
        <w:t>)</w:t>
      </w:r>
    </w:p>
    <w:p w14:paraId="3477313D" w14:textId="02A0E769" w:rsidR="00042C15" w:rsidRPr="00042C15" w:rsidRDefault="00042C15" w:rsidP="00042C15">
      <w:pPr>
        <w:numPr>
          <w:ilvl w:val="0"/>
          <w:numId w:val="3"/>
        </w:numPr>
        <w:spacing w:after="274" w:line="256" w:lineRule="auto"/>
        <w:ind w:hanging="277"/>
        <w:rPr>
          <w:b/>
          <w:bCs/>
        </w:rPr>
      </w:pPr>
      <w:r w:rsidRPr="00042C15">
        <w:rPr>
          <w:rFonts w:ascii="Calibri" w:eastAsia="Calibri" w:hAnsi="Calibri" w:cs="Calibri"/>
          <w:b/>
          <w:bCs/>
          <w:sz w:val="28"/>
        </w:rPr>
        <w:t xml:space="preserve">Unit 12: Tutankhamun’s Gold </w:t>
      </w:r>
      <w:r w:rsidRPr="00042C15">
        <w:rPr>
          <w:b/>
          <w:bCs/>
        </w:rPr>
        <w:t xml:space="preserve">  </w:t>
      </w:r>
      <w:r w:rsidRPr="00042C15">
        <w:rPr>
          <w:rFonts w:ascii="Calibri" w:eastAsia="Calibri" w:hAnsi="Calibri" w:cs="Calibri"/>
          <w:b/>
          <w:bCs/>
          <w:sz w:val="28"/>
        </w:rPr>
        <w:t>(</w:t>
      </w:r>
      <w:r w:rsidRPr="00042C15">
        <w:rPr>
          <w:rFonts w:ascii="Calibri" w:eastAsia="Calibri" w:hAnsi="Calibri" w:cs="Calibri"/>
          <w:b/>
          <w:bCs/>
          <w:sz w:val="28"/>
        </w:rPr>
        <w:t>P</w:t>
      </w:r>
      <w:r w:rsidRPr="00042C15">
        <w:rPr>
          <w:rFonts w:ascii="Calibri" w:eastAsia="Calibri" w:hAnsi="Calibri" w:cs="Calibri"/>
          <w:b/>
          <w:bCs/>
          <w:sz w:val="28"/>
        </w:rPr>
        <w:t>g.</w:t>
      </w:r>
      <w:r w:rsidRPr="00042C15">
        <w:rPr>
          <w:rFonts w:ascii="Calibri" w:eastAsia="Calibri" w:hAnsi="Calibri" w:cs="Calibri"/>
          <w:b/>
          <w:bCs/>
          <w:sz w:val="28"/>
        </w:rPr>
        <w:t xml:space="preserve"> 66-71</w:t>
      </w:r>
      <w:r w:rsidRPr="00042C15">
        <w:rPr>
          <w:rFonts w:ascii="Calibri" w:eastAsia="Calibri" w:hAnsi="Calibri" w:cs="Calibri"/>
          <w:b/>
          <w:bCs/>
          <w:sz w:val="28"/>
        </w:rPr>
        <w:t>)</w:t>
      </w:r>
    </w:p>
    <w:p w14:paraId="36FE9B76" w14:textId="721A8A83" w:rsidR="00042C15" w:rsidRPr="00042C15" w:rsidRDefault="00042C15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42C15">
        <w:rPr>
          <w:b/>
          <w:bCs/>
          <w:sz w:val="28"/>
          <w:szCs w:val="28"/>
        </w:rPr>
        <w:t xml:space="preserve">Grammar :- Present Perfect </w:t>
      </w:r>
      <w:r>
        <w:rPr>
          <w:b/>
          <w:bCs/>
          <w:sz w:val="28"/>
          <w:szCs w:val="28"/>
        </w:rPr>
        <w:t xml:space="preserve">Continuous </w:t>
      </w:r>
      <w:r w:rsidRPr="00042C15">
        <w:rPr>
          <w:b/>
          <w:bCs/>
          <w:sz w:val="28"/>
          <w:szCs w:val="28"/>
        </w:rPr>
        <w:t>Tense /Past Perfect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Continuous</w:t>
      </w:r>
      <w:r w:rsidRPr="00042C15">
        <w:rPr>
          <w:b/>
          <w:bCs/>
          <w:sz w:val="28"/>
          <w:szCs w:val="28"/>
        </w:rPr>
        <w:t xml:space="preserve"> Tense/  Future Perfect </w:t>
      </w:r>
      <w:r>
        <w:rPr>
          <w:b/>
          <w:bCs/>
          <w:sz w:val="28"/>
          <w:szCs w:val="28"/>
        </w:rPr>
        <w:t xml:space="preserve">Continuous </w:t>
      </w:r>
      <w:r w:rsidRPr="00042C15">
        <w:rPr>
          <w:b/>
          <w:bCs/>
          <w:sz w:val="28"/>
          <w:szCs w:val="28"/>
        </w:rPr>
        <w:t>Tense</w:t>
      </w:r>
      <w:r>
        <w:rPr>
          <w:b/>
          <w:bCs/>
          <w:sz w:val="28"/>
          <w:szCs w:val="28"/>
        </w:rPr>
        <w:t xml:space="preserve"> / Adverbs and Kinds of Adverb</w:t>
      </w:r>
    </w:p>
    <w:p w14:paraId="609EE198" w14:textId="3A688775" w:rsidR="00042C15" w:rsidRPr="00042C15" w:rsidRDefault="00042C15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42C15">
        <w:rPr>
          <w:b/>
          <w:bCs/>
          <w:sz w:val="28"/>
          <w:szCs w:val="28"/>
        </w:rPr>
        <w:t>Listening (Unseen)</w:t>
      </w:r>
    </w:p>
    <w:p w14:paraId="4A417B5B" w14:textId="13912466" w:rsidR="00042C15" w:rsidRPr="00042C15" w:rsidRDefault="00042C15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042C15">
        <w:rPr>
          <w:b/>
          <w:bCs/>
          <w:sz w:val="28"/>
          <w:szCs w:val="28"/>
        </w:rPr>
        <w:t>Reading comprehension (Unseen)</w:t>
      </w:r>
    </w:p>
    <w:p w14:paraId="4D26248E" w14:textId="57DFB633" w:rsidR="00042C15" w:rsidRPr="00042C15" w:rsidRDefault="00042C15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42C15">
        <w:rPr>
          <w:b/>
          <w:bCs/>
          <w:sz w:val="28"/>
          <w:szCs w:val="28"/>
        </w:rPr>
        <w:t>Writing (Unseen)</w:t>
      </w:r>
    </w:p>
    <w:p w14:paraId="231138B2" w14:textId="77777777" w:rsidR="00042C15" w:rsidRPr="00042C15" w:rsidRDefault="00042C15" w:rsidP="00042C15">
      <w:pPr>
        <w:rPr>
          <w:b/>
          <w:bCs/>
          <w:sz w:val="28"/>
          <w:szCs w:val="28"/>
        </w:rPr>
      </w:pPr>
    </w:p>
    <w:p w14:paraId="5F73420F" w14:textId="77777777" w:rsidR="00410BD8" w:rsidRDefault="00410BD8" w:rsidP="00410BD8">
      <w:pPr>
        <w:spacing w:after="0"/>
        <w:rPr>
          <w:rFonts w:cstheme="minorHAnsi"/>
          <w:b/>
          <w:bCs/>
          <w:sz w:val="28"/>
          <w:szCs w:val="28"/>
          <w:u w:val="thick"/>
        </w:rPr>
      </w:pPr>
    </w:p>
    <w:p w14:paraId="7CE2FD1E" w14:textId="7B2F2AB3" w:rsidR="00E2460C" w:rsidRDefault="00E2460C" w:rsidP="008F6C08">
      <w:pPr>
        <w:spacing w:after="0"/>
        <w:rPr>
          <w:rFonts w:cstheme="minorHAnsi"/>
          <w:b/>
          <w:bCs/>
          <w:sz w:val="28"/>
          <w:szCs w:val="28"/>
        </w:rPr>
      </w:pPr>
    </w:p>
    <w:p w14:paraId="5B8600FF" w14:textId="3EE12D19" w:rsidR="00042C15" w:rsidRDefault="00042C15" w:rsidP="008F6C08">
      <w:pPr>
        <w:spacing w:after="0"/>
        <w:rPr>
          <w:rFonts w:cstheme="minorHAnsi"/>
          <w:b/>
          <w:bCs/>
          <w:sz w:val="28"/>
          <w:szCs w:val="28"/>
        </w:rPr>
      </w:pPr>
    </w:p>
    <w:p w14:paraId="5F8BF897" w14:textId="17CC90E6" w:rsidR="00042C15" w:rsidRDefault="00042C15" w:rsidP="008F6C08">
      <w:pPr>
        <w:spacing w:after="0"/>
        <w:rPr>
          <w:rFonts w:cstheme="minorHAnsi"/>
          <w:b/>
          <w:bCs/>
          <w:sz w:val="28"/>
          <w:szCs w:val="28"/>
        </w:rPr>
      </w:pPr>
    </w:p>
    <w:p w14:paraId="1DDF8B71" w14:textId="0CC27D77" w:rsidR="00042C15" w:rsidRPr="00042C15" w:rsidRDefault="00042C15" w:rsidP="008F6C08">
      <w:pPr>
        <w:spacing w:after="0"/>
        <w:rPr>
          <w:rFonts w:cstheme="minorHAnsi"/>
          <w:b/>
          <w:bCs/>
          <w:sz w:val="28"/>
          <w:szCs w:val="28"/>
          <w:u w:val="thick"/>
        </w:rPr>
      </w:pPr>
      <w:r w:rsidRPr="00042C15">
        <w:rPr>
          <w:rFonts w:cstheme="minorHAnsi"/>
          <w:b/>
          <w:bCs/>
          <w:sz w:val="28"/>
          <w:szCs w:val="28"/>
          <w:u w:val="thick"/>
        </w:rPr>
        <w:t>GRADE 6 :</w:t>
      </w:r>
    </w:p>
    <w:p w14:paraId="7F391E30" w14:textId="56C63021" w:rsidR="00042C15" w:rsidRPr="00042C15" w:rsidRDefault="00F826A3" w:rsidP="00042C15">
      <w:pPr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 </w:t>
      </w:r>
      <w:r w:rsidR="00042C15" w:rsidRPr="00042C15">
        <w:rPr>
          <w:b/>
          <w:bCs/>
          <w:sz w:val="28"/>
          <w:szCs w:val="28"/>
        </w:rPr>
        <w:t>Lesson:- Anansi, Moral Tales</w:t>
      </w:r>
    </w:p>
    <w:p w14:paraId="4D4818EA" w14:textId="2BABA503" w:rsidR="00042C15" w:rsidRPr="00042C15" w:rsidRDefault="00F826A3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</w:t>
      </w:r>
      <w:r w:rsidR="00042C15" w:rsidRPr="00042C15">
        <w:rPr>
          <w:b/>
          <w:bCs/>
          <w:sz w:val="28"/>
          <w:szCs w:val="28"/>
        </w:rPr>
        <w:t xml:space="preserve">Grammar:- Present, Past and Future Perfect Tense, Anagrams, Similes  </w:t>
      </w:r>
    </w:p>
    <w:p w14:paraId="61F09E0D" w14:textId="25FE7334" w:rsidR="00042C15" w:rsidRPr="00042C15" w:rsidRDefault="00F826A3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3- </w:t>
      </w:r>
      <w:r w:rsidR="00042C15" w:rsidRPr="00042C15">
        <w:rPr>
          <w:b/>
          <w:bCs/>
          <w:sz w:val="28"/>
          <w:szCs w:val="28"/>
        </w:rPr>
        <w:t>Listening (Unseen)</w:t>
      </w:r>
    </w:p>
    <w:p w14:paraId="66EC38C7" w14:textId="5FFED5DB" w:rsidR="00042C15" w:rsidRPr="00042C15" w:rsidRDefault="00F826A3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 </w:t>
      </w:r>
      <w:r w:rsidR="00042C15" w:rsidRPr="00042C15">
        <w:rPr>
          <w:b/>
          <w:bCs/>
          <w:sz w:val="28"/>
          <w:szCs w:val="28"/>
        </w:rPr>
        <w:t xml:space="preserve">Reading </w:t>
      </w:r>
      <w:r w:rsidR="00042C15">
        <w:rPr>
          <w:b/>
          <w:bCs/>
          <w:sz w:val="28"/>
          <w:szCs w:val="28"/>
        </w:rPr>
        <w:t>C</w:t>
      </w:r>
      <w:r w:rsidR="00042C15" w:rsidRPr="00042C15">
        <w:rPr>
          <w:b/>
          <w:bCs/>
          <w:sz w:val="28"/>
          <w:szCs w:val="28"/>
        </w:rPr>
        <w:t>omprehension (Unseen)</w:t>
      </w:r>
    </w:p>
    <w:p w14:paraId="0F4B2541" w14:textId="096BCEC8" w:rsidR="00042C15" w:rsidRDefault="00F826A3" w:rsidP="00042C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 </w:t>
      </w:r>
      <w:r w:rsidR="00042C15" w:rsidRPr="00042C15">
        <w:rPr>
          <w:b/>
          <w:bCs/>
          <w:sz w:val="28"/>
          <w:szCs w:val="28"/>
        </w:rPr>
        <w:t>Writing (</w:t>
      </w:r>
      <w:r w:rsidR="00042C15">
        <w:rPr>
          <w:b/>
          <w:bCs/>
          <w:sz w:val="28"/>
          <w:szCs w:val="28"/>
        </w:rPr>
        <w:t>U</w:t>
      </w:r>
      <w:r w:rsidR="00042C15" w:rsidRPr="00042C15">
        <w:rPr>
          <w:b/>
          <w:bCs/>
          <w:sz w:val="28"/>
          <w:szCs w:val="28"/>
        </w:rPr>
        <w:t>nseen)</w:t>
      </w:r>
    </w:p>
    <w:p w14:paraId="27C61EF6" w14:textId="1A32045B" w:rsidR="00042C15" w:rsidRDefault="00042C15" w:rsidP="00042C15">
      <w:pPr>
        <w:rPr>
          <w:b/>
          <w:bCs/>
          <w:sz w:val="28"/>
          <w:szCs w:val="28"/>
          <w:u w:val="thick"/>
        </w:rPr>
      </w:pPr>
      <w:r w:rsidRPr="00042C15">
        <w:rPr>
          <w:b/>
          <w:bCs/>
          <w:sz w:val="28"/>
          <w:szCs w:val="28"/>
          <w:u w:val="thick"/>
        </w:rPr>
        <w:t>GRADE 7 :</w:t>
      </w:r>
    </w:p>
    <w:p w14:paraId="0BDDCE5C" w14:textId="2E7688FD" w:rsidR="00042C15" w:rsidRPr="00042C15" w:rsidRDefault="00F826A3" w:rsidP="00042C15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1- </w:t>
      </w:r>
      <w:r w:rsidR="00042C15">
        <w:rPr>
          <w:b/>
          <w:bCs/>
          <w:sz w:val="28"/>
          <w:szCs w:val="28"/>
          <w:u w:val="thick"/>
        </w:rPr>
        <w:t xml:space="preserve">Fiction: </w:t>
      </w:r>
    </w:p>
    <w:p w14:paraId="27868474" w14:textId="6E2B3537" w:rsidR="00042C15" w:rsidRDefault="00042C15" w:rsidP="0004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U/ 5.1: War Game (Pg.76-81)</w:t>
      </w:r>
    </w:p>
    <w:p w14:paraId="6E941B26" w14:textId="77777777" w:rsidR="00042C15" w:rsidRDefault="00042C15" w:rsidP="0004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U/5.2: Mission Control: Hannibal One (Pg.82-87)</w:t>
      </w:r>
    </w:p>
    <w:p w14:paraId="1E7A1FC4" w14:textId="17F88D08" w:rsidR="00042C15" w:rsidRDefault="00F826A3" w:rsidP="00042C15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2- </w:t>
      </w:r>
      <w:proofErr w:type="gramStart"/>
      <w:r w:rsidR="00042C15" w:rsidRPr="00042C15">
        <w:rPr>
          <w:b/>
          <w:bCs/>
          <w:sz w:val="28"/>
          <w:szCs w:val="28"/>
          <w:u w:val="thick"/>
        </w:rPr>
        <w:t>Non Fiction</w:t>
      </w:r>
      <w:proofErr w:type="gramEnd"/>
    </w:p>
    <w:p w14:paraId="58D39709" w14:textId="42301E8F" w:rsidR="00042C15" w:rsidRPr="00042C15" w:rsidRDefault="00042C15" w:rsidP="00042C15">
      <w:pPr>
        <w:rPr>
          <w:b/>
          <w:bCs/>
          <w:sz w:val="28"/>
          <w:szCs w:val="28"/>
          <w:u w:val="thick"/>
        </w:rPr>
      </w:pPr>
      <w:r w:rsidRPr="00F72F00">
        <w:rPr>
          <w:b/>
          <w:bCs/>
          <w:sz w:val="32"/>
          <w:szCs w:val="32"/>
        </w:rPr>
        <w:t>U/5.1: Your country needs you</w:t>
      </w:r>
      <w:r>
        <w:rPr>
          <w:b/>
          <w:bCs/>
          <w:sz w:val="28"/>
          <w:szCs w:val="28"/>
          <w:u w:val="thick"/>
        </w:rPr>
        <w:t xml:space="preserve">  </w:t>
      </w:r>
      <w:r w:rsidRPr="00F72F00">
        <w:rPr>
          <w:b/>
          <w:bCs/>
          <w:sz w:val="32"/>
          <w:szCs w:val="32"/>
        </w:rPr>
        <w:t>(Pg. 185-189)</w:t>
      </w:r>
    </w:p>
    <w:p w14:paraId="48562363" w14:textId="6F66DEC4" w:rsidR="00042C15" w:rsidRDefault="00042C15" w:rsidP="00042C15">
      <w:pPr>
        <w:rPr>
          <w:b/>
          <w:bCs/>
          <w:sz w:val="32"/>
          <w:szCs w:val="32"/>
        </w:rPr>
      </w:pPr>
      <w:r w:rsidRPr="00F72F00">
        <w:rPr>
          <w:b/>
          <w:bCs/>
          <w:sz w:val="32"/>
          <w:szCs w:val="32"/>
        </w:rPr>
        <w:t>U/5.2: Going solo (Pg. 191-195)</w:t>
      </w:r>
    </w:p>
    <w:p w14:paraId="3BDF8842" w14:textId="552C1FB4" w:rsidR="00F826A3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3- Grammar:</w:t>
      </w:r>
      <w:r w:rsidRPr="00F82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Direct and Reported Speech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Linking Verbs and Action Verbs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Coordinating, Subordinating and Correlative Conjunctions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Story Endings</w:t>
      </w:r>
    </w:p>
    <w:p w14:paraId="313EE887" w14:textId="7615FF37" w:rsidR="00F826A3" w:rsidRPr="00042C15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</w:t>
      </w:r>
      <w:r w:rsidRPr="00042C15">
        <w:rPr>
          <w:b/>
          <w:bCs/>
          <w:sz w:val="28"/>
          <w:szCs w:val="28"/>
        </w:rPr>
        <w:t>Listening (Unseen)</w:t>
      </w:r>
    </w:p>
    <w:p w14:paraId="556B3E9C" w14:textId="64B78DD5" w:rsidR="00F826A3" w:rsidRPr="00042C15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 </w:t>
      </w:r>
      <w:r w:rsidRPr="00042C15">
        <w:rPr>
          <w:b/>
          <w:bCs/>
          <w:sz w:val="28"/>
          <w:szCs w:val="28"/>
        </w:rPr>
        <w:t xml:space="preserve">Reading </w:t>
      </w:r>
      <w:r>
        <w:rPr>
          <w:b/>
          <w:bCs/>
          <w:sz w:val="28"/>
          <w:szCs w:val="28"/>
        </w:rPr>
        <w:t>C</w:t>
      </w:r>
      <w:r w:rsidRPr="00042C15">
        <w:rPr>
          <w:b/>
          <w:bCs/>
          <w:sz w:val="28"/>
          <w:szCs w:val="28"/>
        </w:rPr>
        <w:t>omprehension (Unseen)</w:t>
      </w:r>
    </w:p>
    <w:p w14:paraId="0E4DD006" w14:textId="34A0B913" w:rsidR="00F826A3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6- </w:t>
      </w:r>
      <w:r w:rsidRPr="00042C15">
        <w:rPr>
          <w:b/>
          <w:bCs/>
          <w:sz w:val="28"/>
          <w:szCs w:val="28"/>
        </w:rPr>
        <w:t>Writing (</w:t>
      </w:r>
      <w:r>
        <w:rPr>
          <w:b/>
          <w:bCs/>
          <w:sz w:val="28"/>
          <w:szCs w:val="28"/>
        </w:rPr>
        <w:t>U</w:t>
      </w:r>
      <w:r w:rsidRPr="00042C15">
        <w:rPr>
          <w:b/>
          <w:bCs/>
          <w:sz w:val="28"/>
          <w:szCs w:val="28"/>
        </w:rPr>
        <w:t>nseen)</w:t>
      </w:r>
    </w:p>
    <w:p w14:paraId="0C10A112" w14:textId="77777777" w:rsid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17D1A0D6" w14:textId="77777777" w:rsid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75CEECB4" w14:textId="77777777" w:rsid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3DAEACD9" w14:textId="77777777" w:rsid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14E8DA8F" w14:textId="1E5BAAA8" w:rsidR="00F826A3" w:rsidRDefault="00F826A3" w:rsidP="00F826A3">
      <w:pPr>
        <w:rPr>
          <w:b/>
          <w:bCs/>
          <w:sz w:val="28"/>
          <w:szCs w:val="28"/>
          <w:u w:val="thick"/>
        </w:rPr>
      </w:pPr>
      <w:r w:rsidRPr="00F826A3">
        <w:rPr>
          <w:b/>
          <w:bCs/>
          <w:sz w:val="28"/>
          <w:szCs w:val="28"/>
          <w:u w:val="thick"/>
        </w:rPr>
        <w:t>GRADE 8:</w:t>
      </w:r>
    </w:p>
    <w:p w14:paraId="6509E06D" w14:textId="6126E45D" w:rsidR="00F826A3" w:rsidRPr="00F826A3" w:rsidRDefault="00F826A3" w:rsidP="00F826A3">
      <w:pPr>
        <w:rPr>
          <w:b/>
          <w:bCs/>
          <w:sz w:val="28"/>
          <w:szCs w:val="28"/>
          <w:u w:val="thick"/>
        </w:rPr>
      </w:pPr>
      <w:r w:rsidRPr="00F826A3">
        <w:rPr>
          <w:b/>
          <w:bCs/>
          <w:sz w:val="28"/>
          <w:szCs w:val="28"/>
          <w:u w:val="thick"/>
        </w:rPr>
        <w:t xml:space="preserve">1- </w:t>
      </w:r>
      <w:r w:rsidRPr="00F826A3">
        <w:rPr>
          <w:b/>
          <w:bCs/>
          <w:sz w:val="28"/>
          <w:szCs w:val="28"/>
          <w:u w:val="thick"/>
        </w:rPr>
        <w:t>Fiction Text</w:t>
      </w:r>
    </w:p>
    <w:p w14:paraId="46F3AE75" w14:textId="77777777" w:rsidR="00F826A3" w:rsidRPr="00E06609" w:rsidRDefault="00F826A3" w:rsidP="00F826A3">
      <w:pPr>
        <w:rPr>
          <w:b/>
          <w:bCs/>
          <w:sz w:val="28"/>
          <w:szCs w:val="28"/>
        </w:rPr>
      </w:pPr>
      <w:r w:rsidRPr="00E06609">
        <w:rPr>
          <w:b/>
          <w:bCs/>
          <w:sz w:val="28"/>
          <w:szCs w:val="28"/>
        </w:rPr>
        <w:t>Unit 3.2   An enormous something…</w:t>
      </w:r>
    </w:p>
    <w:p w14:paraId="0D78A635" w14:textId="77777777" w:rsidR="00F826A3" w:rsidRPr="00E06609" w:rsidRDefault="00F826A3" w:rsidP="00F826A3">
      <w:pPr>
        <w:rPr>
          <w:b/>
          <w:bCs/>
          <w:sz w:val="28"/>
          <w:szCs w:val="28"/>
        </w:rPr>
      </w:pPr>
      <w:r w:rsidRPr="00E06609">
        <w:rPr>
          <w:b/>
          <w:bCs/>
          <w:sz w:val="28"/>
          <w:szCs w:val="28"/>
        </w:rPr>
        <w:t>Unit 3.3 There was strict discipline…</w:t>
      </w:r>
    </w:p>
    <w:p w14:paraId="0487A7BF" w14:textId="49D53432" w:rsidR="00F826A3" w:rsidRPr="00F826A3" w:rsidRDefault="00F826A3" w:rsidP="00F826A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2- </w:t>
      </w:r>
      <w:proofErr w:type="gramStart"/>
      <w:r w:rsidRPr="00F826A3">
        <w:rPr>
          <w:b/>
          <w:bCs/>
          <w:sz w:val="28"/>
          <w:szCs w:val="28"/>
          <w:u w:val="thick"/>
        </w:rPr>
        <w:t>Non Fiction</w:t>
      </w:r>
      <w:proofErr w:type="gramEnd"/>
      <w:r w:rsidRPr="00F826A3">
        <w:rPr>
          <w:b/>
          <w:bCs/>
          <w:sz w:val="28"/>
          <w:szCs w:val="28"/>
          <w:u w:val="thick"/>
        </w:rPr>
        <w:t xml:space="preserve"> Text</w:t>
      </w:r>
    </w:p>
    <w:p w14:paraId="54D1F456" w14:textId="77777777" w:rsidR="00F826A3" w:rsidRDefault="00F826A3" w:rsidP="00F826A3">
      <w:pPr>
        <w:rPr>
          <w:b/>
          <w:bCs/>
          <w:sz w:val="28"/>
          <w:szCs w:val="28"/>
        </w:rPr>
      </w:pPr>
      <w:r w:rsidRPr="00E06609">
        <w:rPr>
          <w:b/>
          <w:bCs/>
          <w:sz w:val="28"/>
          <w:szCs w:val="28"/>
        </w:rPr>
        <w:t>Unit 3.1 Lake Kariba….</w:t>
      </w:r>
    </w:p>
    <w:p w14:paraId="0B7436C5" w14:textId="3D63FF50" w:rsidR="00F826A3" w:rsidRPr="00F826A3" w:rsidRDefault="00F826A3" w:rsidP="00F826A3">
      <w:pPr>
        <w:rPr>
          <w:b/>
          <w:bCs/>
          <w:sz w:val="28"/>
          <w:szCs w:val="28"/>
        </w:rPr>
      </w:pPr>
      <w:r w:rsidRPr="00F826A3">
        <w:rPr>
          <w:b/>
          <w:bCs/>
          <w:sz w:val="28"/>
          <w:szCs w:val="28"/>
        </w:rPr>
        <w:t xml:space="preserve">3- Grammar: </w:t>
      </w:r>
      <w:r w:rsidRPr="00F826A3">
        <w:rPr>
          <w:b/>
          <w:bCs/>
          <w:sz w:val="28"/>
          <w:szCs w:val="28"/>
        </w:rPr>
        <w:t xml:space="preserve">Transitive and Intransitive Verbs </w:t>
      </w:r>
      <w:r>
        <w:rPr>
          <w:b/>
          <w:bCs/>
          <w:sz w:val="28"/>
          <w:szCs w:val="28"/>
        </w:rPr>
        <w:t xml:space="preserve"> - </w:t>
      </w:r>
      <w:r w:rsidRPr="00F826A3">
        <w:rPr>
          <w:b/>
          <w:bCs/>
          <w:sz w:val="28"/>
          <w:szCs w:val="28"/>
        </w:rPr>
        <w:t>Types of Sentences ( Simple , Compound and Complex )</w:t>
      </w:r>
      <w:r>
        <w:rPr>
          <w:b/>
          <w:bCs/>
          <w:sz w:val="28"/>
          <w:szCs w:val="28"/>
        </w:rPr>
        <w:t xml:space="preserve"> – Infinitives , </w:t>
      </w:r>
      <w:r w:rsidRPr="00F826A3">
        <w:rPr>
          <w:b/>
          <w:bCs/>
          <w:sz w:val="28"/>
          <w:szCs w:val="28"/>
        </w:rPr>
        <w:t>Gerunds &amp; Participles</w:t>
      </w:r>
      <w:r>
        <w:rPr>
          <w:b/>
          <w:bCs/>
          <w:sz w:val="28"/>
          <w:szCs w:val="28"/>
        </w:rPr>
        <w:t xml:space="preserve"> – Conditionals Type 2 </w:t>
      </w:r>
    </w:p>
    <w:p w14:paraId="0CA09430" w14:textId="77777777" w:rsidR="00F826A3" w:rsidRPr="00042C15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</w:t>
      </w:r>
      <w:r w:rsidRPr="00042C15">
        <w:rPr>
          <w:b/>
          <w:bCs/>
          <w:sz w:val="28"/>
          <w:szCs w:val="28"/>
        </w:rPr>
        <w:t>Listening (Unseen)</w:t>
      </w:r>
    </w:p>
    <w:p w14:paraId="0761B701" w14:textId="77777777" w:rsidR="00F826A3" w:rsidRPr="00042C15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 </w:t>
      </w:r>
      <w:r w:rsidRPr="00042C15">
        <w:rPr>
          <w:b/>
          <w:bCs/>
          <w:sz w:val="28"/>
          <w:szCs w:val="28"/>
        </w:rPr>
        <w:t xml:space="preserve">Reading </w:t>
      </w:r>
      <w:r>
        <w:rPr>
          <w:b/>
          <w:bCs/>
          <w:sz w:val="28"/>
          <w:szCs w:val="28"/>
        </w:rPr>
        <w:t>C</w:t>
      </w:r>
      <w:r w:rsidRPr="00042C15">
        <w:rPr>
          <w:b/>
          <w:bCs/>
          <w:sz w:val="28"/>
          <w:szCs w:val="28"/>
        </w:rPr>
        <w:t>omprehension (Unseen)</w:t>
      </w:r>
    </w:p>
    <w:p w14:paraId="4AB6525E" w14:textId="77777777" w:rsidR="00F826A3" w:rsidRDefault="00F826A3" w:rsidP="00F8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6- </w:t>
      </w:r>
      <w:r w:rsidRPr="00042C15">
        <w:rPr>
          <w:b/>
          <w:bCs/>
          <w:sz w:val="28"/>
          <w:szCs w:val="28"/>
        </w:rPr>
        <w:t>Writing (</w:t>
      </w:r>
      <w:r>
        <w:rPr>
          <w:b/>
          <w:bCs/>
          <w:sz w:val="28"/>
          <w:szCs w:val="28"/>
        </w:rPr>
        <w:t>U</w:t>
      </w:r>
      <w:r w:rsidRPr="00042C15">
        <w:rPr>
          <w:b/>
          <w:bCs/>
          <w:sz w:val="28"/>
          <w:szCs w:val="28"/>
        </w:rPr>
        <w:t>nseen)</w:t>
      </w:r>
    </w:p>
    <w:p w14:paraId="4F82B20B" w14:textId="77777777" w:rsid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23253A35" w14:textId="0465EC40" w:rsidR="00F826A3" w:rsidRPr="00F826A3" w:rsidRDefault="00F826A3" w:rsidP="00F826A3">
      <w:pPr>
        <w:rPr>
          <w:b/>
          <w:bCs/>
          <w:sz w:val="28"/>
          <w:szCs w:val="28"/>
          <w:u w:val="thick"/>
        </w:rPr>
      </w:pPr>
    </w:p>
    <w:p w14:paraId="559A5D75" w14:textId="77777777" w:rsidR="00F826A3" w:rsidRDefault="00F826A3" w:rsidP="00F826A3">
      <w:pPr>
        <w:rPr>
          <w:b/>
          <w:bCs/>
          <w:sz w:val="28"/>
          <w:szCs w:val="28"/>
        </w:rPr>
      </w:pPr>
    </w:p>
    <w:p w14:paraId="67F15B0D" w14:textId="77777777" w:rsidR="00F826A3" w:rsidRDefault="00F826A3" w:rsidP="00F826A3">
      <w:pPr>
        <w:rPr>
          <w:b/>
          <w:bCs/>
          <w:sz w:val="28"/>
          <w:szCs w:val="28"/>
        </w:rPr>
      </w:pPr>
    </w:p>
    <w:p w14:paraId="587CEEA0" w14:textId="097B272B" w:rsidR="00F826A3" w:rsidRDefault="00F826A3" w:rsidP="00F826A3">
      <w:pPr>
        <w:rPr>
          <w:b/>
          <w:bCs/>
          <w:sz w:val="32"/>
          <w:szCs w:val="32"/>
        </w:rPr>
      </w:pPr>
    </w:p>
    <w:p w14:paraId="0842F2D9" w14:textId="77777777" w:rsidR="00F826A3" w:rsidRPr="00F72F00" w:rsidRDefault="00F826A3" w:rsidP="00042C15">
      <w:pPr>
        <w:rPr>
          <w:b/>
          <w:bCs/>
          <w:sz w:val="32"/>
          <w:szCs w:val="32"/>
        </w:rPr>
      </w:pPr>
    </w:p>
    <w:p w14:paraId="56C3221B" w14:textId="77777777" w:rsidR="00042C15" w:rsidRPr="00042C15" w:rsidRDefault="00042C15" w:rsidP="00042C15">
      <w:pPr>
        <w:rPr>
          <w:b/>
          <w:bCs/>
          <w:sz w:val="28"/>
          <w:szCs w:val="28"/>
        </w:rPr>
      </w:pPr>
    </w:p>
    <w:p w14:paraId="1C5403FE" w14:textId="77777777" w:rsidR="00042C15" w:rsidRPr="00D67D3A" w:rsidRDefault="00042C15" w:rsidP="008F6C08">
      <w:pPr>
        <w:spacing w:after="0"/>
        <w:rPr>
          <w:rFonts w:cstheme="minorHAnsi"/>
          <w:b/>
          <w:bCs/>
          <w:sz w:val="28"/>
          <w:szCs w:val="28"/>
        </w:rPr>
      </w:pPr>
    </w:p>
    <w:sectPr w:rsidR="00042C15" w:rsidRPr="00D67D3A" w:rsidSect="006F78A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720" w:bottom="1440" w:left="81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E06F" w14:textId="77777777" w:rsidR="00956C8D" w:rsidRDefault="00956C8D" w:rsidP="00571046">
      <w:pPr>
        <w:spacing w:after="0" w:line="240" w:lineRule="auto"/>
      </w:pPr>
      <w:r>
        <w:separator/>
      </w:r>
    </w:p>
  </w:endnote>
  <w:endnote w:type="continuationSeparator" w:id="0">
    <w:p w14:paraId="127909F8" w14:textId="77777777" w:rsidR="00956C8D" w:rsidRDefault="00956C8D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1556" w14:textId="77777777" w:rsidR="00E2460C" w:rsidRDefault="00E2460C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>
      <w:rPr>
        <w:rFonts w:asciiTheme="majorHAnsi" w:hAnsiTheme="majorHAnsi"/>
      </w:rPr>
      <w:t xml:space="preserve"> </w:t>
    </w:r>
    <w:r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Pr="00571046">
      <w:rPr>
        <w:b/>
        <w:bCs/>
      </w:rPr>
      <w:fldChar w:fldCharType="separate"/>
    </w:r>
    <w:r w:rsidR="00CA78C3" w:rsidRPr="00CA78C3">
      <w:rPr>
        <w:rFonts w:asciiTheme="majorHAnsi" w:hAnsiTheme="majorHAnsi"/>
        <w:b/>
        <w:bCs/>
        <w:noProof/>
      </w:rPr>
      <w:t>1</w:t>
    </w:r>
    <w:r w:rsidRPr="00571046">
      <w:rPr>
        <w:rFonts w:asciiTheme="majorHAnsi" w:hAnsiTheme="majorHAnsi"/>
        <w:b/>
        <w:bCs/>
        <w:noProof/>
      </w:rPr>
      <w:fldChar w:fldCharType="end"/>
    </w:r>
  </w:p>
  <w:p w14:paraId="1B6445CF" w14:textId="77777777" w:rsidR="00E2460C" w:rsidRDefault="00E24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E850" w14:textId="77777777" w:rsidR="00956C8D" w:rsidRDefault="00956C8D" w:rsidP="00571046">
      <w:pPr>
        <w:spacing w:after="0" w:line="240" w:lineRule="auto"/>
      </w:pPr>
      <w:r>
        <w:separator/>
      </w:r>
    </w:p>
  </w:footnote>
  <w:footnote w:type="continuationSeparator" w:id="0">
    <w:p w14:paraId="17037290" w14:textId="77777777" w:rsidR="00956C8D" w:rsidRDefault="00956C8D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31A8" w14:textId="3FF6D395" w:rsidR="00E2460C" w:rsidRDefault="00E24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E4B9" w14:textId="7B1FD7A9" w:rsidR="00E2460C" w:rsidRDefault="00E2460C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2D49D059" wp14:editId="03CAAC9F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626E41" wp14:editId="252C93F9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E7C9" w14:textId="55448032" w:rsidR="00E2460C" w:rsidRDefault="00E24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963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4B917F0"/>
    <w:multiLevelType w:val="hybridMultilevel"/>
    <w:tmpl w:val="64A69B76"/>
    <w:lvl w:ilvl="0" w:tplc="AF469830">
      <w:start w:val="1"/>
      <w:numFmt w:val="decimal"/>
      <w:lvlText w:val="%1."/>
      <w:lvlJc w:val="left"/>
      <w:pPr>
        <w:ind w:left="277" w:firstLine="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DC84A2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C8827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AC7406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EA81B0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904C4E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E0AFB4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66F47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BE0AD0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4337D8B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B802E17"/>
    <w:multiLevelType w:val="hybridMultilevel"/>
    <w:tmpl w:val="79DEAD5A"/>
    <w:lvl w:ilvl="0" w:tplc="E4A06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52"/>
    <w:rsid w:val="00042C15"/>
    <w:rsid w:val="00063786"/>
    <w:rsid w:val="00123110"/>
    <w:rsid w:val="001338F3"/>
    <w:rsid w:val="00192081"/>
    <w:rsid w:val="001D1FA7"/>
    <w:rsid w:val="0030097E"/>
    <w:rsid w:val="003873E6"/>
    <w:rsid w:val="00410BD8"/>
    <w:rsid w:val="004D1152"/>
    <w:rsid w:val="004E1049"/>
    <w:rsid w:val="00527DA4"/>
    <w:rsid w:val="005630C5"/>
    <w:rsid w:val="00571046"/>
    <w:rsid w:val="005E5EBB"/>
    <w:rsid w:val="0060525B"/>
    <w:rsid w:val="00697CD7"/>
    <w:rsid w:val="006F78AC"/>
    <w:rsid w:val="00844580"/>
    <w:rsid w:val="008F6C08"/>
    <w:rsid w:val="00916E05"/>
    <w:rsid w:val="00917943"/>
    <w:rsid w:val="00922736"/>
    <w:rsid w:val="009326C2"/>
    <w:rsid w:val="00956C8D"/>
    <w:rsid w:val="0099207C"/>
    <w:rsid w:val="009F388E"/>
    <w:rsid w:val="00AA0FFD"/>
    <w:rsid w:val="00B054B7"/>
    <w:rsid w:val="00B827D7"/>
    <w:rsid w:val="00C201C2"/>
    <w:rsid w:val="00C32FFC"/>
    <w:rsid w:val="00C3486E"/>
    <w:rsid w:val="00CA5D15"/>
    <w:rsid w:val="00CA78C3"/>
    <w:rsid w:val="00D0555D"/>
    <w:rsid w:val="00D059FB"/>
    <w:rsid w:val="00D9369F"/>
    <w:rsid w:val="00DC5D89"/>
    <w:rsid w:val="00E2460C"/>
    <w:rsid w:val="00EE22ED"/>
    <w:rsid w:val="00F57F94"/>
    <w:rsid w:val="00F826A3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B4B44"/>
  <w15:docId w15:val="{E77EF3AB-D357-4128-A260-7EAABD8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A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6F78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60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ira%20qadir\Desktop\PSB%20No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Template.dotx</Template>
  <TotalTime>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flower</dc:creator>
  <cp:lastModifiedBy>EBRAHIM</cp:lastModifiedBy>
  <cp:revision>2</cp:revision>
  <dcterms:created xsi:type="dcterms:W3CDTF">2021-02-12T07:12:00Z</dcterms:created>
  <dcterms:modified xsi:type="dcterms:W3CDTF">2021-02-12T07:12:00Z</dcterms:modified>
</cp:coreProperties>
</file>