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 xml:space="preserve">Pakistan </w:t>
      </w:r>
      <w:proofErr w:type="gramStart"/>
      <w:r w:rsidRPr="0042381A">
        <w:rPr>
          <w:b/>
          <w:sz w:val="28"/>
          <w:szCs w:val="28"/>
          <w:u w:val="thick"/>
        </w:rPr>
        <w:t>School ,</w:t>
      </w:r>
      <w:proofErr w:type="gramEnd"/>
      <w:r w:rsidRPr="0042381A">
        <w:rPr>
          <w:b/>
          <w:sz w:val="28"/>
          <w:szCs w:val="28"/>
          <w:u w:val="thick"/>
        </w:rPr>
        <w:t xml:space="preserve">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FD4F33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 xml:space="preserve">Subject </w:t>
      </w:r>
      <w:r w:rsidR="00FD4F33">
        <w:rPr>
          <w:b/>
          <w:sz w:val="28"/>
          <w:szCs w:val="28"/>
          <w:u w:val="thick"/>
          <w:lang w:bidi="ar-BH"/>
        </w:rPr>
        <w:t>Arabic</w:t>
      </w:r>
      <w:r>
        <w:rPr>
          <w:b/>
          <w:sz w:val="28"/>
          <w:szCs w:val="28"/>
          <w:u w:val="thick"/>
          <w:lang w:bidi="ar-BH"/>
        </w:rPr>
        <w:t xml:space="preserve">                                                     Grade </w:t>
      </w:r>
      <w:r w:rsidR="00FD4F33">
        <w:rPr>
          <w:b/>
          <w:sz w:val="28"/>
          <w:szCs w:val="28"/>
          <w:u w:val="thick"/>
          <w:lang w:bidi="ar-BH"/>
        </w:rPr>
        <w:t>4th</w:t>
      </w:r>
      <w:bookmarkStart w:id="0" w:name="_GoBack"/>
      <w:bookmarkEnd w:id="0"/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/>
      </w:tblPr>
      <w:tblGrid>
        <w:gridCol w:w="630"/>
        <w:gridCol w:w="3330"/>
        <w:gridCol w:w="2160"/>
        <w:gridCol w:w="3258"/>
      </w:tblGrid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Pr="000566B1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566B1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قراءة :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</w:t>
            </w:r>
            <w:r w:rsidRPr="000566B1">
              <w:rPr>
                <w:rFonts w:hint="cs"/>
                <w:sz w:val="32"/>
                <w:szCs w:val="32"/>
                <w:rtl/>
                <w:lang w:bidi="ar-EG"/>
              </w:rPr>
              <w:t>درس</w:t>
            </w:r>
            <w:r w:rsidRPr="000566B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>(</w:t>
            </w:r>
            <w:r w:rsidRPr="000566B1">
              <w:rPr>
                <w:rFonts w:hint="cs"/>
                <w:sz w:val="32"/>
                <w:szCs w:val="32"/>
                <w:rtl/>
              </w:rPr>
              <w:t>الطائر المهاجر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>)</w:t>
            </w:r>
          </w:p>
        </w:tc>
        <w:tc>
          <w:tcPr>
            <w:tcW w:w="2160" w:type="dxa"/>
          </w:tcPr>
          <w:p w:rsidR="007B70C6" w:rsidRPr="000566B1" w:rsidRDefault="000566B1" w:rsidP="001100C0">
            <w:pPr>
              <w:pStyle w:val="ListParagraph"/>
              <w:bidi/>
              <w:ind w:left="0"/>
              <w:rPr>
                <w:sz w:val="32"/>
                <w:szCs w:val="32"/>
                <w:rtl/>
              </w:rPr>
            </w:pP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من صفحة </w:t>
            </w:r>
            <w:r w:rsidRPr="000566B1">
              <w:rPr>
                <w:rFonts w:hint="cs"/>
                <w:color w:val="C00000"/>
                <w:sz w:val="32"/>
                <w:szCs w:val="32"/>
                <w:u w:val="double"/>
                <w:rtl/>
                <w:lang w:bidi="ar-BH"/>
              </w:rPr>
              <w:t>74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 الى صفحة </w:t>
            </w:r>
            <w:r w:rsidRPr="000566B1">
              <w:rPr>
                <w:rFonts w:hint="cs"/>
                <w:color w:val="C00000"/>
                <w:sz w:val="32"/>
                <w:szCs w:val="32"/>
                <w:u w:val="double"/>
                <w:rtl/>
                <w:lang w:bidi="ar-BH"/>
              </w:rPr>
              <w:t>76</w:t>
            </w:r>
          </w:p>
        </w:tc>
        <w:tc>
          <w:tcPr>
            <w:tcW w:w="3258" w:type="dxa"/>
          </w:tcPr>
          <w:p w:rsidR="007B70C6" w:rsidRPr="000566B1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>معاني الكلمات + الشخصيات + اسئلة كتاب القراءة + الشرائح الموجودة على جوجل كلاس روم .</w:t>
            </w:r>
          </w:p>
        </w:tc>
      </w:tr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Pr="000566B1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566B1">
              <w:rPr>
                <w:rFonts w:hint="cs"/>
                <w:b/>
                <w:bCs/>
                <w:sz w:val="32"/>
                <w:szCs w:val="32"/>
                <w:rtl/>
              </w:rPr>
              <w:t>الشعر :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 قصيدة ( النخيل ) كتاب القراءة</w:t>
            </w:r>
          </w:p>
        </w:tc>
        <w:tc>
          <w:tcPr>
            <w:tcW w:w="2160" w:type="dxa"/>
          </w:tcPr>
          <w:p w:rsidR="007B70C6" w:rsidRPr="000566B1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من صفحة </w:t>
            </w:r>
            <w:r w:rsidRPr="000566B1">
              <w:rPr>
                <w:rFonts w:hint="cs"/>
                <w:color w:val="C00000"/>
                <w:sz w:val="32"/>
                <w:szCs w:val="32"/>
                <w:u w:val="double"/>
                <w:rtl/>
                <w:lang w:bidi="ar-BH"/>
              </w:rPr>
              <w:t>61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 الى صفحة </w:t>
            </w:r>
            <w:r w:rsidRPr="000566B1">
              <w:rPr>
                <w:rFonts w:hint="cs"/>
                <w:color w:val="C00000"/>
                <w:sz w:val="32"/>
                <w:szCs w:val="32"/>
                <w:u w:val="double"/>
                <w:rtl/>
                <w:lang w:bidi="ar-BH"/>
              </w:rPr>
              <w:t>63</w:t>
            </w:r>
          </w:p>
        </w:tc>
        <w:tc>
          <w:tcPr>
            <w:tcW w:w="3258" w:type="dxa"/>
          </w:tcPr>
          <w:p w:rsidR="007B70C6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 xml:space="preserve">شرح الابيات + حفظ الابيات من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  <w:lang w:bidi="ar-BH"/>
              </w:rPr>
              <w:t>1- 4</w:t>
            </w:r>
            <w:r w:rsidRPr="00047C6F">
              <w:rPr>
                <w:rFonts w:hint="cs"/>
                <w:color w:val="C00000"/>
                <w:sz w:val="32"/>
                <w:szCs w:val="32"/>
                <w:rtl/>
                <w:lang w:bidi="ar-BH"/>
              </w:rPr>
              <w:t xml:space="preserve"> </w:t>
            </w:r>
            <w:r w:rsidRPr="000566B1">
              <w:rPr>
                <w:rFonts w:hint="cs"/>
                <w:sz w:val="32"/>
                <w:szCs w:val="32"/>
                <w:rtl/>
                <w:lang w:bidi="ar-BH"/>
              </w:rPr>
              <w:t>+ معاني الكلمات + المظاهر اللغوية والبلاغية + الصور الخيالية بالاضافة الى الشرائح الموجودة على قوقل كلاس روم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.</w:t>
            </w:r>
          </w:p>
        </w:tc>
      </w:tr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0566B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نحوية :</w:t>
            </w:r>
            <w:r w:rsidRPr="004C75B6"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</w:t>
            </w:r>
            <w:r w:rsidRPr="00047C6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  <w:t>(</w:t>
            </w:r>
            <w:r w:rsidRPr="00047C6F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BH"/>
              </w:rPr>
              <w:t xml:space="preserve"> 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 xml:space="preserve"> </w:t>
            </w:r>
            <w:r w:rsidRPr="00047C6F">
              <w:rPr>
                <w:rFonts w:hint="cs"/>
                <w:sz w:val="32"/>
                <w:szCs w:val="32"/>
                <w:u w:val="double"/>
                <w:rtl/>
              </w:rPr>
              <w:t>ادوات الاستفهام</w:t>
            </w:r>
            <w:r w:rsidRPr="00047C6F">
              <w:rPr>
                <w:rFonts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160" w:type="dxa"/>
          </w:tcPr>
          <w:p w:rsidR="007B70C6" w:rsidRPr="00047C6F" w:rsidRDefault="00047C6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33</w:t>
            </w:r>
            <w:r w:rsidRPr="00047C6F">
              <w:rPr>
                <w:rFonts w:hint="cs"/>
                <w:sz w:val="32"/>
                <w:szCs w:val="32"/>
                <w:rtl/>
              </w:rPr>
              <w:t xml:space="preserve"> الى 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38</w:t>
            </w:r>
          </w:p>
        </w:tc>
        <w:tc>
          <w:tcPr>
            <w:tcW w:w="3258" w:type="dxa"/>
          </w:tcPr>
          <w:p w:rsidR="007B70C6" w:rsidRDefault="00047C6F" w:rsidP="000A1238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كتاب التدريبات بالاضافة الى 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>الشرائح الموجودة على قوقل كلاس روم ..</w:t>
            </w:r>
          </w:p>
        </w:tc>
      </w:tr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Pr="00047C6F" w:rsidRDefault="00047C6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>(</w:t>
            </w:r>
            <w:r w:rsidRPr="00047C6F">
              <w:rPr>
                <w:rFonts w:hint="cs"/>
                <w:sz w:val="32"/>
                <w:szCs w:val="32"/>
                <w:u w:val="double"/>
                <w:rtl/>
              </w:rPr>
              <w:t>حروف الجر</w:t>
            </w:r>
            <w:r w:rsidRPr="00047C6F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:rsidR="007B70C6" w:rsidRPr="00047C6F" w:rsidRDefault="00047C6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من 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45</w:t>
            </w:r>
            <w:r w:rsidRPr="00047C6F">
              <w:rPr>
                <w:rFonts w:hint="cs"/>
                <w:sz w:val="32"/>
                <w:szCs w:val="32"/>
                <w:rtl/>
              </w:rPr>
              <w:t xml:space="preserve"> الى 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48</w:t>
            </w:r>
          </w:p>
        </w:tc>
        <w:tc>
          <w:tcPr>
            <w:tcW w:w="3258" w:type="dxa"/>
          </w:tcPr>
          <w:p w:rsidR="007B70C6" w:rsidRPr="00047C6F" w:rsidRDefault="00047C6F" w:rsidP="000A1238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كتاب التدريبات بالاضافة الى 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>الشرائح الموجودة على قوقل كلاس روم.</w:t>
            </w:r>
          </w:p>
        </w:tc>
      </w:tr>
      <w:tr w:rsidR="00047C6F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Pr="00047C6F" w:rsidRDefault="00047C6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u w:val="double"/>
                <w:rtl/>
              </w:rPr>
              <w:t xml:space="preserve">( أسماء الاشارة </w:t>
            </w:r>
            <w:r w:rsidRPr="00047C6F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</w:tcPr>
          <w:p w:rsidR="007B70C6" w:rsidRPr="00047C6F" w:rsidRDefault="00047C6F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من 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68</w:t>
            </w:r>
            <w:r w:rsidRPr="00047C6F">
              <w:rPr>
                <w:rFonts w:hint="cs"/>
                <w:sz w:val="32"/>
                <w:szCs w:val="32"/>
                <w:rtl/>
              </w:rPr>
              <w:t xml:space="preserve"> الى صفحة </w:t>
            </w:r>
            <w:r w:rsidRPr="00047C6F">
              <w:rPr>
                <w:rFonts w:hint="cs"/>
                <w:color w:val="C00000"/>
                <w:sz w:val="32"/>
                <w:szCs w:val="32"/>
                <w:u w:val="double"/>
                <w:rtl/>
              </w:rPr>
              <w:t>70</w:t>
            </w:r>
          </w:p>
        </w:tc>
        <w:tc>
          <w:tcPr>
            <w:tcW w:w="3258" w:type="dxa"/>
          </w:tcPr>
          <w:p w:rsidR="007B70C6" w:rsidRPr="00047C6F" w:rsidRDefault="00047C6F" w:rsidP="000A1238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</w:rPr>
              <w:t xml:space="preserve">كتاب التدريبات بالاضافة الى 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>الشرائح الموجودة على قوقل كلاس روم ..</w:t>
            </w:r>
          </w:p>
        </w:tc>
      </w:tr>
      <w:tr w:rsidR="000A1238" w:rsidTr="007B70C6">
        <w:tc>
          <w:tcPr>
            <w:tcW w:w="630" w:type="dxa"/>
          </w:tcPr>
          <w:p w:rsidR="000A1238" w:rsidRDefault="000A1238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0A1238" w:rsidRPr="00047C6F" w:rsidRDefault="000A1238" w:rsidP="001100C0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u w:val="double"/>
                <w:rtl/>
              </w:rPr>
            </w:pPr>
          </w:p>
        </w:tc>
        <w:tc>
          <w:tcPr>
            <w:tcW w:w="2160" w:type="dxa"/>
          </w:tcPr>
          <w:p w:rsidR="000A1238" w:rsidRPr="00047C6F" w:rsidRDefault="000A1238" w:rsidP="001100C0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0A1238" w:rsidRDefault="000A1238" w:rsidP="000A1238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rtl/>
                <w:lang w:bidi="ar-BH"/>
              </w:rPr>
            </w:pP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 xml:space="preserve"> الاستماع : استماع مقطع</w:t>
            </w:r>
            <w:r>
              <w:rPr>
                <w:rFonts w:hint="cs"/>
                <w:sz w:val="48"/>
                <w:szCs w:val="48"/>
                <w:rtl/>
                <w:lang w:bidi="ar-BH"/>
              </w:rPr>
              <w:t xml:space="preserve"> 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 xml:space="preserve">صوتي 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>+ أسئلة</w:t>
            </w:r>
          </w:p>
          <w:p w:rsidR="000A1238" w:rsidRPr="00047C6F" w:rsidRDefault="000A1238" w:rsidP="000A1238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rtl/>
              </w:rPr>
            </w:pP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 xml:space="preserve"> القطعة الخارجية +</w:t>
            </w: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 أسئلة</w:t>
            </w:r>
            <w:r w:rsidRPr="00047C6F">
              <w:rPr>
                <w:rFonts w:hint="cs"/>
                <w:sz w:val="32"/>
                <w:szCs w:val="32"/>
                <w:rtl/>
                <w:lang w:bidi="ar-BH"/>
              </w:rPr>
              <w:t xml:space="preserve"> التعبير</w:t>
            </w:r>
          </w:p>
        </w:tc>
      </w:tr>
    </w:tbl>
    <w:p w:rsidR="001100C0" w:rsidRPr="00047C6F" w:rsidRDefault="001100C0" w:rsidP="00047C6F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74" w:rsidRDefault="00DB7174" w:rsidP="00571046">
      <w:pPr>
        <w:spacing w:after="0" w:line="240" w:lineRule="auto"/>
      </w:pPr>
      <w:r>
        <w:separator/>
      </w:r>
    </w:p>
  </w:endnote>
  <w:endnote w:type="continuationSeparator" w:id="0">
    <w:p w:rsidR="00DB7174" w:rsidRDefault="00DB7174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B9742E" w:rsidRPr="00B9742E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B9742E" w:rsidRPr="00B9742E">
      <w:rPr>
        <w:b/>
        <w:bCs/>
      </w:rPr>
      <w:fldChar w:fldCharType="separate"/>
    </w:r>
    <w:r w:rsidR="00031D15" w:rsidRPr="00031D15">
      <w:rPr>
        <w:rFonts w:asciiTheme="majorHAnsi" w:hAnsiTheme="majorHAnsi"/>
        <w:b/>
        <w:bCs/>
        <w:noProof/>
      </w:rPr>
      <w:t>2</w:t>
    </w:r>
    <w:r w:rsidR="00B9742E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74" w:rsidRDefault="00DB7174" w:rsidP="00571046">
      <w:pPr>
        <w:spacing w:after="0" w:line="240" w:lineRule="auto"/>
      </w:pPr>
      <w:r>
        <w:separator/>
      </w:r>
    </w:p>
  </w:footnote>
  <w:footnote w:type="continuationSeparator" w:id="0">
    <w:p w:rsidR="00DB7174" w:rsidRDefault="00DB7174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B97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2050" type="#_x0000_t75" style="position:absolute;margin-left:0;margin-top:0;width:467.85pt;height:440.7pt;z-index:-25165619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B97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2049" type="#_x0000_t75" style="position:absolute;margin-left:0;margin-top:0;width:467.85pt;height:440.7pt;z-index:-251657216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1B2B"/>
    <w:rsid w:val="000301E5"/>
    <w:rsid w:val="00031D15"/>
    <w:rsid w:val="00033822"/>
    <w:rsid w:val="00047C6F"/>
    <w:rsid w:val="000566B1"/>
    <w:rsid w:val="000A1238"/>
    <w:rsid w:val="000A514D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372106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9742E"/>
    <w:rsid w:val="00BA14CF"/>
    <w:rsid w:val="00C201C2"/>
    <w:rsid w:val="00C526E9"/>
    <w:rsid w:val="00C81B82"/>
    <w:rsid w:val="00CA3450"/>
    <w:rsid w:val="00CA5D15"/>
    <w:rsid w:val="00CD0CAF"/>
    <w:rsid w:val="00CF3DD2"/>
    <w:rsid w:val="00CF47D0"/>
    <w:rsid w:val="00D419DD"/>
    <w:rsid w:val="00D56248"/>
    <w:rsid w:val="00D83220"/>
    <w:rsid w:val="00DB7174"/>
    <w:rsid w:val="00DC14C4"/>
    <w:rsid w:val="00DD47A9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D4F33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2FF3-60DB-437F-A38F-DF74BFC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15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Waterloo Nexus</cp:lastModifiedBy>
  <cp:revision>7</cp:revision>
  <dcterms:created xsi:type="dcterms:W3CDTF">2021-02-13T09:12:00Z</dcterms:created>
  <dcterms:modified xsi:type="dcterms:W3CDTF">2021-02-14T08:11:00Z</dcterms:modified>
</cp:coreProperties>
</file>