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rFonts w:hint="cs"/>
          <w:b/>
          <w:sz w:val="28"/>
          <w:szCs w:val="28"/>
          <w:u w:val="thick"/>
        </w:rPr>
        <w:t>P</w:t>
      </w:r>
      <w:r w:rsidRPr="0042381A">
        <w:rPr>
          <w:b/>
          <w:sz w:val="28"/>
          <w:szCs w:val="28"/>
          <w:u w:val="thick"/>
        </w:rPr>
        <w:t>akistan School ,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0A514D">
      <w:pPr>
        <w:jc w:val="center"/>
        <w:rPr>
          <w:b/>
          <w:sz w:val="28"/>
          <w:szCs w:val="28"/>
          <w:u w:val="thick"/>
          <w:lang w:bidi="ar-BH"/>
        </w:rPr>
      </w:pPr>
      <w:r>
        <w:rPr>
          <w:b/>
          <w:sz w:val="28"/>
          <w:szCs w:val="28"/>
          <w:u w:val="thick"/>
          <w:lang w:bidi="ar-BH"/>
        </w:rPr>
        <w:t>Subject :</w:t>
      </w:r>
      <w:r w:rsidR="00DC61A8">
        <w:rPr>
          <w:rFonts w:hint="cs"/>
          <w:b/>
          <w:sz w:val="28"/>
          <w:szCs w:val="28"/>
          <w:u w:val="thick"/>
        </w:rPr>
        <w:t xml:space="preserve">ARABIC </w:t>
      </w:r>
      <w:r w:rsidR="00A81AA2">
        <w:rPr>
          <w:rFonts w:hint="cs"/>
          <w:b/>
          <w:sz w:val="28"/>
          <w:szCs w:val="28"/>
          <w:u w:val="thick"/>
        </w:rPr>
        <w:t xml:space="preserve">FOR PAK </w:t>
      </w:r>
      <w:r>
        <w:rPr>
          <w:b/>
          <w:sz w:val="28"/>
          <w:szCs w:val="28"/>
          <w:u w:val="thick"/>
          <w:lang w:bidi="ar-BH"/>
        </w:rPr>
        <w:t xml:space="preserve">                                            Grade </w:t>
      </w:r>
      <w:r w:rsidR="00182696">
        <w:rPr>
          <w:rFonts w:hint="cs"/>
          <w:b/>
          <w:sz w:val="28"/>
          <w:szCs w:val="28"/>
          <w:u w:val="thick"/>
        </w:rPr>
        <w:t>4</w:t>
      </w:r>
      <w:r w:rsidR="00182696" w:rsidRPr="00182696">
        <w:rPr>
          <w:rFonts w:hint="cs"/>
          <w:b/>
          <w:sz w:val="28"/>
          <w:szCs w:val="28"/>
          <w:u w:val="thick"/>
          <w:vertAlign w:val="superscript"/>
        </w:rPr>
        <w:t>th</w:t>
      </w:r>
      <w:r w:rsidR="00182696">
        <w:rPr>
          <w:rFonts w:hint="cs"/>
          <w:b/>
          <w:sz w:val="28"/>
          <w:szCs w:val="28"/>
          <w:u w:val="thick"/>
        </w:rPr>
        <w:t xml:space="preserve"> 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613"/>
        <w:gridCol w:w="3246"/>
        <w:gridCol w:w="2096"/>
        <w:gridCol w:w="3197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4C5695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حروف الهجائية </w:t>
            </w:r>
          </w:p>
          <w:p w:rsidR="004C5695" w:rsidRDefault="004C5695" w:rsidP="004C5695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التعارف </w:t>
            </w:r>
          </w:p>
          <w:p w:rsidR="004C5695" w:rsidRDefault="004C5695" w:rsidP="004C5695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E762D1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All notes and assignments are provided in Google classroom </w:t>
            </w: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AD62F4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الله ربي</w:t>
            </w:r>
          </w:p>
          <w:p w:rsidR="00AD62F4" w:rsidRDefault="00AD62F4" w:rsidP="00AD62F4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الأدوات المدرسية </w:t>
            </w:r>
          </w:p>
          <w:p w:rsidR="00AD62F4" w:rsidRDefault="00AD62F4" w:rsidP="00AD62F4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القواعد النحوية </w:t>
            </w:r>
          </w:p>
          <w:p w:rsidR="00AD62F4" w:rsidRDefault="0040546D" w:rsidP="00AD62F4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الأعداد(١_١٠</w:t>
            </w:r>
            <w:r w:rsidR="00176AD8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176AD8" w:rsidRDefault="00176AD8" w:rsidP="00176AD8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الجهات 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Dina Wajeeh</w:t>
      </w:r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4193" w:rsidRDefault="00974193" w:rsidP="00571046">
      <w:pPr>
        <w:spacing w:after="0" w:line="240" w:lineRule="auto"/>
      </w:pPr>
      <w:r>
        <w:separator/>
      </w:r>
    </w:p>
  </w:endnote>
  <w:endnote w:type="continuationSeparator" w:id="0">
    <w:p w:rsidR="00974193" w:rsidRDefault="00974193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AA7FDD" w:rsidRPr="00571046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AA7FDD" w:rsidRPr="00571046">
      <w:rPr>
        <w:b/>
        <w:bCs/>
      </w:rPr>
      <w:fldChar w:fldCharType="separate"/>
    </w:r>
    <w:r w:rsidR="007B70C6" w:rsidRPr="007B70C6">
      <w:rPr>
        <w:rFonts w:asciiTheme="majorHAnsi" w:hAnsiTheme="majorHAnsi"/>
        <w:b/>
        <w:bCs/>
        <w:noProof/>
      </w:rPr>
      <w:t>1</w:t>
    </w:r>
    <w:r w:rsidR="00AA7FDD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4193" w:rsidRDefault="00974193" w:rsidP="00571046">
      <w:pPr>
        <w:spacing w:after="0" w:line="240" w:lineRule="auto"/>
      </w:pPr>
      <w:r>
        <w:separator/>
      </w:r>
    </w:p>
  </w:footnote>
  <w:footnote w:type="continuationSeparator" w:id="0">
    <w:p w:rsidR="00974193" w:rsidRDefault="00974193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E762D1">
    <w:pPr>
      <w:pStyle w:val="Header"/>
    </w:pPr>
    <w:r>
      <w:rPr>
        <w:noProof/>
      </w:rPr>
    </w:r>
    <w:r w:rsidR="00E762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1026" type="#_x0000_t75" style="position:absolute;margin-left:0;margin-top:0;width:467.85pt;height:440.7pt;z-index:-25165619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7DA4" w:rsidRDefault="00E762D1">
    <w:pPr>
      <w:pStyle w:val="Header"/>
    </w:pPr>
    <w:r>
      <w:rPr>
        <w:noProof/>
      </w:rPr>
    </w:r>
    <w:r w:rsidR="00E762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1025" type="#_x0000_t75" style="position:absolute;margin-left:0;margin-top:0;width:467.85pt;height:440.7pt;z-index:-251655168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attachedTemplate r:id="rId1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B"/>
    <w:rsid w:val="000301E5"/>
    <w:rsid w:val="00033822"/>
    <w:rsid w:val="000A514D"/>
    <w:rsid w:val="000D4AFE"/>
    <w:rsid w:val="00103D47"/>
    <w:rsid w:val="001100C0"/>
    <w:rsid w:val="00135FD4"/>
    <w:rsid w:val="00152A03"/>
    <w:rsid w:val="00176AD8"/>
    <w:rsid w:val="00176C30"/>
    <w:rsid w:val="00182696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2ABC"/>
    <w:rsid w:val="0040546D"/>
    <w:rsid w:val="0042381A"/>
    <w:rsid w:val="0043785A"/>
    <w:rsid w:val="00442959"/>
    <w:rsid w:val="004A04F7"/>
    <w:rsid w:val="004B3B7B"/>
    <w:rsid w:val="004C5695"/>
    <w:rsid w:val="004C7F05"/>
    <w:rsid w:val="00517B3C"/>
    <w:rsid w:val="00527DA4"/>
    <w:rsid w:val="00536214"/>
    <w:rsid w:val="00571046"/>
    <w:rsid w:val="005A7FDE"/>
    <w:rsid w:val="005E5EBB"/>
    <w:rsid w:val="005E66A9"/>
    <w:rsid w:val="00617E1E"/>
    <w:rsid w:val="006334B8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74193"/>
    <w:rsid w:val="00980B5F"/>
    <w:rsid w:val="009E5094"/>
    <w:rsid w:val="00A21F6E"/>
    <w:rsid w:val="00A25C7D"/>
    <w:rsid w:val="00A2757E"/>
    <w:rsid w:val="00A61D42"/>
    <w:rsid w:val="00A81AA2"/>
    <w:rsid w:val="00A94329"/>
    <w:rsid w:val="00AA0FFD"/>
    <w:rsid w:val="00AA3452"/>
    <w:rsid w:val="00AA7FDD"/>
    <w:rsid w:val="00AB4FC3"/>
    <w:rsid w:val="00AC2996"/>
    <w:rsid w:val="00AD62F4"/>
    <w:rsid w:val="00AF5517"/>
    <w:rsid w:val="00AF72D3"/>
    <w:rsid w:val="00B0194E"/>
    <w:rsid w:val="00B054B7"/>
    <w:rsid w:val="00B564FA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C14C4"/>
    <w:rsid w:val="00DC61A8"/>
    <w:rsid w:val="00DD47A9"/>
    <w:rsid w:val="00E200B9"/>
    <w:rsid w:val="00E31B2B"/>
    <w:rsid w:val="00E37D61"/>
    <w:rsid w:val="00E749EA"/>
    <w:rsid w:val="00E762D1"/>
    <w:rsid w:val="00E9664A"/>
    <w:rsid w:val="00EC1C03"/>
    <w:rsid w:val="00EF4F3A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8E6F8DC"/>
  <w15:docId w15:val="{44AED79E-CD8E-7D4B-91FC-9755DC3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741C-01F0-4CF1-9AA6-E374E99A41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PSB%20Notes%20Template%20(4).dotx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Dina Mahmoud</cp:lastModifiedBy>
  <cp:revision>2</cp:revision>
  <dcterms:created xsi:type="dcterms:W3CDTF">2021-02-14T08:19:00Z</dcterms:created>
  <dcterms:modified xsi:type="dcterms:W3CDTF">2021-02-14T08:19:00Z</dcterms:modified>
</cp:coreProperties>
</file>