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FF41" w14:textId="77777777"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>Pakistan School , Kingdom of Bahrain</w:t>
      </w:r>
    </w:p>
    <w:p w14:paraId="230D3BBA" w14:textId="77777777"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14:paraId="4DB9239D" w14:textId="77777777"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14:paraId="52981E18" w14:textId="646C6DB3" w:rsidR="001100C0" w:rsidRDefault="007B70C6" w:rsidP="000A514D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>Subject</w:t>
      </w:r>
      <w:r w:rsidR="00AD58DA">
        <w:rPr>
          <w:rFonts w:hint="cs"/>
          <w:b/>
          <w:sz w:val="28"/>
          <w:szCs w:val="28"/>
          <w:u w:val="thick"/>
          <w:rtl/>
          <w:lang w:bidi="ar-BH"/>
        </w:rPr>
        <w:t>:</w:t>
      </w:r>
      <w:r>
        <w:rPr>
          <w:b/>
          <w:sz w:val="28"/>
          <w:szCs w:val="28"/>
          <w:u w:val="thick"/>
          <w:lang w:bidi="ar-BH"/>
        </w:rPr>
        <w:t>………………</w:t>
      </w:r>
      <w:r w:rsidR="00AD58DA">
        <w:rPr>
          <w:rFonts w:hint="cs"/>
          <w:b/>
          <w:sz w:val="28"/>
          <w:szCs w:val="28"/>
          <w:u w:val="thick"/>
          <w:rtl/>
          <w:lang w:bidi="ar-BH"/>
        </w:rPr>
        <w:t>اللغة العربية</w:t>
      </w:r>
      <w:r>
        <w:rPr>
          <w:b/>
          <w:sz w:val="28"/>
          <w:szCs w:val="28"/>
          <w:u w:val="thick"/>
          <w:lang w:bidi="ar-BH"/>
        </w:rPr>
        <w:t xml:space="preserve">                      Grade :……</w:t>
      </w:r>
      <w:r w:rsidR="00AD58DA">
        <w:rPr>
          <w:rFonts w:hint="cs"/>
          <w:b/>
          <w:sz w:val="28"/>
          <w:szCs w:val="28"/>
          <w:u w:val="thick"/>
          <w:rtl/>
          <w:lang w:bidi="ar-BH"/>
        </w:rPr>
        <w:t>الصف السا</w:t>
      </w:r>
      <w:r w:rsidR="003C654A">
        <w:rPr>
          <w:rFonts w:hint="cs"/>
          <w:b/>
          <w:sz w:val="28"/>
          <w:szCs w:val="28"/>
          <w:u w:val="thick"/>
          <w:rtl/>
          <w:lang w:bidi="ar-BH"/>
        </w:rPr>
        <w:t>بع</w:t>
      </w:r>
    </w:p>
    <w:p w14:paraId="30C75350" w14:textId="77777777"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24"/>
        <w:gridCol w:w="3243"/>
        <w:gridCol w:w="2116"/>
        <w:gridCol w:w="3169"/>
      </w:tblGrid>
      <w:tr w:rsidR="007B70C6" w14:paraId="1F2DA9F1" w14:textId="77777777" w:rsidTr="007B70C6">
        <w:tc>
          <w:tcPr>
            <w:tcW w:w="630" w:type="dxa"/>
          </w:tcPr>
          <w:p w14:paraId="69D400AC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14:paraId="052AB3CF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14:paraId="5240C033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14:paraId="191A409E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14:paraId="2D54040F" w14:textId="77777777" w:rsidTr="007B70C6">
        <w:tc>
          <w:tcPr>
            <w:tcW w:w="630" w:type="dxa"/>
          </w:tcPr>
          <w:p w14:paraId="35DD5366" w14:textId="41377739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tcW w:w="3330" w:type="dxa"/>
          </w:tcPr>
          <w:p w14:paraId="06D54986" w14:textId="7BFE2BDC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قواعد نحوية (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مواضع إفراد الفعل وتثنيته مع الفاعل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14:paraId="3F724883" w14:textId="0F5874ED" w:rsidR="007B70C6" w:rsidRDefault="003C654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AD58DA">
              <w:rPr>
                <w:rFonts w:hint="cs"/>
                <w:b/>
                <w:bCs/>
                <w:sz w:val="32"/>
                <w:szCs w:val="32"/>
                <w:rtl/>
              </w:rPr>
              <w:t xml:space="preserve">   كتاب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1E549139" w14:textId="4648FD9D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تدريبات الكتاب المدرسي</w:t>
            </w:r>
          </w:p>
        </w:tc>
      </w:tr>
      <w:tr w:rsidR="007B70C6" w14:paraId="2253F875" w14:textId="77777777" w:rsidTr="007B70C6">
        <w:tc>
          <w:tcPr>
            <w:tcW w:w="630" w:type="dxa"/>
          </w:tcPr>
          <w:p w14:paraId="0B2C90D0" w14:textId="2DA621FD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</w:p>
        </w:tc>
        <w:tc>
          <w:tcPr>
            <w:tcW w:w="3330" w:type="dxa"/>
          </w:tcPr>
          <w:p w14:paraId="47BC3B7A" w14:textId="1CA4A58C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قواعد نحوية(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جمع التكسير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14:paraId="1B428ED7" w14:textId="1D59A7C5" w:rsidR="007B70C6" w:rsidRDefault="003C654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122</w:t>
            </w:r>
            <w:r w:rsidR="00AD58D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636E8793" w14:textId="0F7A88A2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تدريبات الكتاب المدرسي</w:t>
            </w:r>
          </w:p>
        </w:tc>
      </w:tr>
      <w:tr w:rsidR="007B70C6" w14:paraId="2FCEAC06" w14:textId="77777777" w:rsidTr="007B70C6">
        <w:tc>
          <w:tcPr>
            <w:tcW w:w="630" w:type="dxa"/>
          </w:tcPr>
          <w:p w14:paraId="0A6F631E" w14:textId="700FDE20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tcW w:w="3330" w:type="dxa"/>
          </w:tcPr>
          <w:p w14:paraId="6E3A3BBB" w14:textId="1BF00623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درس 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هذه أمنيتي</w:t>
            </w:r>
          </w:p>
        </w:tc>
        <w:tc>
          <w:tcPr>
            <w:tcW w:w="2160" w:type="dxa"/>
          </w:tcPr>
          <w:p w14:paraId="4B1259DD" w14:textId="7B7AD06C" w:rsidR="007B70C6" w:rsidRDefault="003C654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360C4E">
              <w:rPr>
                <w:rFonts w:hint="cs"/>
                <w:b/>
                <w:bCs/>
                <w:sz w:val="32"/>
                <w:szCs w:val="32"/>
                <w:rtl/>
              </w:rPr>
              <w:t>كتاب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مدرسة</w:t>
            </w:r>
          </w:p>
        </w:tc>
        <w:tc>
          <w:tcPr>
            <w:tcW w:w="3258" w:type="dxa"/>
          </w:tcPr>
          <w:p w14:paraId="1A0E408A" w14:textId="56098046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أسئلة الكتاب المدرسي</w:t>
            </w:r>
          </w:p>
        </w:tc>
      </w:tr>
      <w:tr w:rsidR="007B70C6" w14:paraId="21E7564C" w14:textId="77777777" w:rsidTr="007B70C6">
        <w:tc>
          <w:tcPr>
            <w:tcW w:w="630" w:type="dxa"/>
          </w:tcPr>
          <w:p w14:paraId="26AA3D5F" w14:textId="7CDE27CD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</w:p>
        </w:tc>
        <w:tc>
          <w:tcPr>
            <w:tcW w:w="3330" w:type="dxa"/>
          </w:tcPr>
          <w:p w14:paraId="6C011B28" w14:textId="232AB067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قصيدة 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الأيدي الماهرة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60" w:type="dxa"/>
          </w:tcPr>
          <w:p w14:paraId="017BCFD6" w14:textId="20FB9258" w:rsidR="007B70C6" w:rsidRDefault="00123FC9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34</w:t>
            </w:r>
            <w:r w:rsidR="00360C4E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 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05E0F36D" w14:textId="71D3B219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المعاني وشرح الأبيات والأفكار</w:t>
            </w:r>
          </w:p>
        </w:tc>
      </w:tr>
      <w:tr w:rsidR="007B70C6" w14:paraId="31A64D87" w14:textId="77777777" w:rsidTr="00646531">
        <w:trPr>
          <w:trHeight w:val="2226"/>
        </w:trPr>
        <w:tc>
          <w:tcPr>
            <w:tcW w:w="630" w:type="dxa"/>
          </w:tcPr>
          <w:p w14:paraId="307F7D86" w14:textId="76CAEFAF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</w:p>
          <w:p w14:paraId="625A0E0C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50AD90E6" w14:textId="77777777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42E65B56" w14:textId="2D9CB8C6" w:rsidR="007B70C6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</w:t>
            </w:r>
          </w:p>
        </w:tc>
        <w:tc>
          <w:tcPr>
            <w:tcW w:w="3330" w:type="dxa"/>
          </w:tcPr>
          <w:p w14:paraId="20718036" w14:textId="09681D66" w:rsidR="007B70C6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درس </w:t>
            </w:r>
            <w:r w:rsidR="00123FC9">
              <w:rPr>
                <w:rFonts w:hint="cs"/>
                <w:b/>
                <w:bCs/>
                <w:sz w:val="32"/>
                <w:szCs w:val="32"/>
                <w:rtl/>
              </w:rPr>
              <w:t>الحاجة إلي وحدة عربية في الخليج</w:t>
            </w:r>
          </w:p>
          <w:p w14:paraId="4324D34C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4ED32D11" w14:textId="77777777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1A4AD5DD" w14:textId="2ED86A3C" w:rsidR="00360C4E" w:rsidRDefault="00123FC9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أدوات الاستفهام</w:t>
            </w:r>
          </w:p>
        </w:tc>
        <w:tc>
          <w:tcPr>
            <w:tcW w:w="2160" w:type="dxa"/>
          </w:tcPr>
          <w:p w14:paraId="2A0E72B0" w14:textId="55FB4490" w:rsidR="007B70C6" w:rsidRDefault="00123FC9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360C4E">
              <w:rPr>
                <w:rFonts w:hint="cs"/>
                <w:b/>
                <w:bCs/>
                <w:sz w:val="32"/>
                <w:szCs w:val="32"/>
                <w:rtl/>
              </w:rPr>
              <w:t>كتاب ا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لمدرسة</w:t>
            </w:r>
          </w:p>
          <w:p w14:paraId="557062EA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0792E448" w14:textId="77777777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43FB3263" w14:textId="708D6B3D" w:rsidR="00360C4E" w:rsidRDefault="00123FC9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112</w:t>
            </w:r>
            <w:r w:rsidR="00646531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24ED6837" w14:textId="15CF2531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أسئلة الكتاب وحفظ معاني الكلمات وفهم مضمون الدرس</w:t>
            </w:r>
          </w:p>
          <w:p w14:paraId="46D275E8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6C0FF3C2" w14:textId="720A7B35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أسئلة الكتاب المدرسي</w:t>
            </w:r>
          </w:p>
          <w:p w14:paraId="17258795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16C8D529" w14:textId="42C3C95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3F90065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1291000E" w14:textId="77777777"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14:paraId="69CA523A" w14:textId="77777777" w:rsidR="00646531" w:rsidRDefault="00646531" w:rsidP="00646531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14:paraId="11C1791A" w14:textId="77777777" w:rsidR="00646531" w:rsidRPr="001100C0" w:rsidRDefault="00646531" w:rsidP="00646531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</w:p>
    <w:p w14:paraId="5FBBD900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4480AC84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176723CA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6AD4BC12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7E3FE783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74A178DC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71A67BE4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1AEBD04B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63A28777" w14:textId="77777777"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753C6D49" w14:textId="06DDD67F"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bookmarkStart w:id="0" w:name="_Hlk64150819"/>
      <w:r>
        <w:rPr>
          <w:b/>
          <w:bCs/>
          <w:sz w:val="32"/>
          <w:szCs w:val="32"/>
        </w:rPr>
        <w:t xml:space="preserve"> </w:t>
      </w:r>
      <w:bookmarkEnd w:id="0"/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436F1" w14:textId="77777777" w:rsidR="00DA4BDE" w:rsidRDefault="00DA4BDE" w:rsidP="00571046">
      <w:pPr>
        <w:spacing w:after="0" w:line="240" w:lineRule="auto"/>
      </w:pPr>
      <w:r>
        <w:separator/>
      </w:r>
    </w:p>
  </w:endnote>
  <w:endnote w:type="continuationSeparator" w:id="0">
    <w:p w14:paraId="7D74EBC8" w14:textId="77777777" w:rsidR="00DA4BDE" w:rsidRDefault="00DA4BDE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02C51" w14:textId="77777777"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7B70C6" w:rsidRPr="007B70C6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14:paraId="7151057A" w14:textId="77777777" w:rsidR="00571046" w:rsidRDefault="0057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2BB6" w14:textId="77777777" w:rsidR="00DA4BDE" w:rsidRDefault="00DA4BDE" w:rsidP="00571046">
      <w:pPr>
        <w:spacing w:after="0" w:line="240" w:lineRule="auto"/>
      </w:pPr>
      <w:r>
        <w:separator/>
      </w:r>
    </w:p>
  </w:footnote>
  <w:footnote w:type="continuationSeparator" w:id="0">
    <w:p w14:paraId="6489FD8C" w14:textId="77777777" w:rsidR="00DA4BDE" w:rsidRDefault="00DA4BDE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68A9" w14:textId="77777777" w:rsidR="00527DA4" w:rsidRDefault="00E15DDD">
    <w:pPr>
      <w:pStyle w:val="Header"/>
    </w:pPr>
    <w:r>
      <w:rPr>
        <w:noProof/>
      </w:rPr>
    </w:r>
    <w:r w:rsidR="00E15DDD">
      <w:rPr>
        <w:noProof/>
      </w:rPr>
      <w:pict w14:anchorId="09019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1026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5F69" w14:textId="77777777"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C6DD06F" wp14:editId="3BE1F95B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 wp14:anchorId="6727F963" wp14:editId="0397494C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0E385" w14:textId="77777777" w:rsidR="00527DA4" w:rsidRDefault="00E15DDD">
    <w:pPr>
      <w:pStyle w:val="Header"/>
    </w:pPr>
    <w:r>
      <w:rPr>
        <w:noProof/>
      </w:rPr>
    </w:r>
    <w:r w:rsidR="00E15DDD">
      <w:rPr>
        <w:noProof/>
      </w:rPr>
      <w:pict w14:anchorId="5DE3A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1025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B"/>
    <w:rsid w:val="000301E5"/>
    <w:rsid w:val="00030A81"/>
    <w:rsid w:val="00033822"/>
    <w:rsid w:val="00036C2A"/>
    <w:rsid w:val="000A514D"/>
    <w:rsid w:val="000D4AFE"/>
    <w:rsid w:val="00103D47"/>
    <w:rsid w:val="001100C0"/>
    <w:rsid w:val="00123FC9"/>
    <w:rsid w:val="00135FD4"/>
    <w:rsid w:val="00152A03"/>
    <w:rsid w:val="00176C30"/>
    <w:rsid w:val="00192081"/>
    <w:rsid w:val="001F242A"/>
    <w:rsid w:val="001F42E6"/>
    <w:rsid w:val="00221EC4"/>
    <w:rsid w:val="00230D30"/>
    <w:rsid w:val="00285D61"/>
    <w:rsid w:val="002B0A2A"/>
    <w:rsid w:val="002F5458"/>
    <w:rsid w:val="00353FBD"/>
    <w:rsid w:val="00360C4E"/>
    <w:rsid w:val="00362ABC"/>
    <w:rsid w:val="003C654A"/>
    <w:rsid w:val="0042381A"/>
    <w:rsid w:val="00442959"/>
    <w:rsid w:val="004A04F7"/>
    <w:rsid w:val="004B3B7B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46531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D58DA"/>
    <w:rsid w:val="00AF5517"/>
    <w:rsid w:val="00AF72D3"/>
    <w:rsid w:val="00B0194E"/>
    <w:rsid w:val="00B054B7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A4BDE"/>
    <w:rsid w:val="00DC14C4"/>
    <w:rsid w:val="00DD47A9"/>
    <w:rsid w:val="00E15DDD"/>
    <w:rsid w:val="00E200B9"/>
    <w:rsid w:val="00E31B2B"/>
    <w:rsid w:val="00E37D61"/>
    <w:rsid w:val="00E749EA"/>
    <w:rsid w:val="00E9664A"/>
    <w:rsid w:val="00EC1C0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D8765F"/>
  <w15:docId w15:val="{13A2AE7D-47B9-4943-8DF1-AF1CD232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741C-01F0-4CF1-9AA6-E374E99A41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PSB%20Notes%20Template%20(4).dotx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Dina Mahmoud</cp:lastModifiedBy>
  <cp:revision>2</cp:revision>
  <dcterms:created xsi:type="dcterms:W3CDTF">2021-02-14T06:07:00Z</dcterms:created>
  <dcterms:modified xsi:type="dcterms:W3CDTF">2021-02-14T06:07:00Z</dcterms:modified>
</cp:coreProperties>
</file>