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0FF41" w14:textId="77777777" w:rsidR="0042381A" w:rsidRPr="0042381A" w:rsidRDefault="0042381A" w:rsidP="00230D30">
      <w:pPr>
        <w:spacing w:after="0" w:line="240" w:lineRule="auto"/>
        <w:jc w:val="center"/>
        <w:rPr>
          <w:b/>
          <w:sz w:val="28"/>
          <w:szCs w:val="28"/>
          <w:u w:val="thick"/>
        </w:rPr>
      </w:pPr>
      <w:r w:rsidRPr="0042381A">
        <w:rPr>
          <w:b/>
          <w:sz w:val="28"/>
          <w:szCs w:val="28"/>
          <w:u w:val="thick"/>
        </w:rPr>
        <w:t xml:space="preserve">Pakistan </w:t>
      </w:r>
      <w:proofErr w:type="gramStart"/>
      <w:r w:rsidRPr="0042381A">
        <w:rPr>
          <w:b/>
          <w:sz w:val="28"/>
          <w:szCs w:val="28"/>
          <w:u w:val="thick"/>
        </w:rPr>
        <w:t>School ,</w:t>
      </w:r>
      <w:proofErr w:type="gramEnd"/>
      <w:r w:rsidRPr="0042381A">
        <w:rPr>
          <w:b/>
          <w:sz w:val="28"/>
          <w:szCs w:val="28"/>
          <w:u w:val="thick"/>
        </w:rPr>
        <w:t xml:space="preserve"> Kingdom of Bahrain</w:t>
      </w:r>
    </w:p>
    <w:p w14:paraId="230D3BBA" w14:textId="77777777" w:rsidR="00980B5F" w:rsidRDefault="007B70C6" w:rsidP="000A514D">
      <w:pPr>
        <w:jc w:val="center"/>
        <w:rPr>
          <w:b/>
          <w:sz w:val="28"/>
          <w:szCs w:val="28"/>
          <w:u w:val="thick"/>
          <w:rtl/>
        </w:rPr>
      </w:pPr>
      <w:r>
        <w:rPr>
          <w:b/>
          <w:sz w:val="28"/>
          <w:szCs w:val="28"/>
          <w:u w:val="thick"/>
        </w:rPr>
        <w:t>Annual Examination portion (2020-02021)</w:t>
      </w:r>
    </w:p>
    <w:p w14:paraId="4DB9239D" w14:textId="77777777" w:rsidR="007B70C6" w:rsidRDefault="007B70C6" w:rsidP="000A514D">
      <w:pPr>
        <w:jc w:val="center"/>
        <w:rPr>
          <w:b/>
          <w:sz w:val="28"/>
          <w:szCs w:val="28"/>
          <w:u w:val="thick"/>
        </w:rPr>
      </w:pPr>
      <w:r>
        <w:rPr>
          <w:rFonts w:hint="cs"/>
          <w:b/>
          <w:sz w:val="28"/>
          <w:szCs w:val="28"/>
          <w:u w:val="thick"/>
          <w:rtl/>
        </w:rPr>
        <w:t>الدروس المطلوبة لأمتحان نهاية العام الدراسي (2020-2021)</w:t>
      </w:r>
    </w:p>
    <w:p w14:paraId="52981E18" w14:textId="646C6DB3" w:rsidR="001100C0" w:rsidRDefault="007B70C6" w:rsidP="000A514D">
      <w:pPr>
        <w:jc w:val="center"/>
        <w:rPr>
          <w:b/>
          <w:sz w:val="28"/>
          <w:szCs w:val="28"/>
          <w:u w:val="thick"/>
          <w:lang w:bidi="ar-BH"/>
        </w:rPr>
      </w:pPr>
      <w:proofErr w:type="gramStart"/>
      <w:r>
        <w:rPr>
          <w:b/>
          <w:sz w:val="28"/>
          <w:szCs w:val="28"/>
          <w:u w:val="thick"/>
          <w:lang w:bidi="ar-BH"/>
        </w:rPr>
        <w:t>Subject</w:t>
      </w:r>
      <w:r w:rsidR="00AD58DA">
        <w:rPr>
          <w:rFonts w:hint="cs"/>
          <w:b/>
          <w:sz w:val="28"/>
          <w:szCs w:val="28"/>
          <w:u w:val="thick"/>
          <w:rtl/>
          <w:lang w:bidi="ar-BH"/>
        </w:rPr>
        <w:t>:</w:t>
      </w:r>
      <w:r>
        <w:rPr>
          <w:b/>
          <w:sz w:val="28"/>
          <w:szCs w:val="28"/>
          <w:u w:val="thick"/>
          <w:lang w:bidi="ar-BH"/>
        </w:rPr>
        <w:t>…</w:t>
      </w:r>
      <w:proofErr w:type="gramEnd"/>
      <w:r>
        <w:rPr>
          <w:b/>
          <w:sz w:val="28"/>
          <w:szCs w:val="28"/>
          <w:u w:val="thick"/>
          <w:lang w:bidi="ar-BH"/>
        </w:rPr>
        <w:t>……………</w:t>
      </w:r>
      <w:r w:rsidR="00AD58DA">
        <w:rPr>
          <w:rFonts w:hint="cs"/>
          <w:b/>
          <w:sz w:val="28"/>
          <w:szCs w:val="28"/>
          <w:u w:val="thick"/>
          <w:rtl/>
          <w:lang w:bidi="ar-BH"/>
        </w:rPr>
        <w:t>اللغة العربية</w:t>
      </w:r>
      <w:r>
        <w:rPr>
          <w:b/>
          <w:sz w:val="28"/>
          <w:szCs w:val="28"/>
          <w:u w:val="thick"/>
          <w:lang w:bidi="ar-BH"/>
        </w:rPr>
        <w:t xml:space="preserve">                      Grade :……</w:t>
      </w:r>
      <w:r w:rsidR="00AD58DA">
        <w:rPr>
          <w:rFonts w:hint="cs"/>
          <w:b/>
          <w:sz w:val="28"/>
          <w:szCs w:val="28"/>
          <w:u w:val="thick"/>
          <w:rtl/>
          <w:lang w:bidi="ar-BH"/>
        </w:rPr>
        <w:t>الصف السا</w:t>
      </w:r>
      <w:r w:rsidR="003C654A">
        <w:rPr>
          <w:rFonts w:hint="cs"/>
          <w:b/>
          <w:sz w:val="28"/>
          <w:szCs w:val="28"/>
          <w:u w:val="thick"/>
          <w:rtl/>
          <w:lang w:bidi="ar-BH"/>
        </w:rPr>
        <w:t>بع</w:t>
      </w:r>
    </w:p>
    <w:p w14:paraId="30C75350" w14:textId="77777777" w:rsidR="000A514D" w:rsidRDefault="000A514D" w:rsidP="001100C0">
      <w:pPr>
        <w:jc w:val="right"/>
      </w:pPr>
    </w:p>
    <w:tbl>
      <w:tblPr>
        <w:tblStyle w:val="TableGrid"/>
        <w:bidiVisual/>
        <w:tblW w:w="0" w:type="auto"/>
        <w:tblInd w:w="198" w:type="dxa"/>
        <w:tblLook w:val="04A0" w:firstRow="1" w:lastRow="0" w:firstColumn="1" w:lastColumn="0" w:noHBand="0" w:noVBand="1"/>
      </w:tblPr>
      <w:tblGrid>
        <w:gridCol w:w="624"/>
        <w:gridCol w:w="3242"/>
        <w:gridCol w:w="2118"/>
        <w:gridCol w:w="3168"/>
      </w:tblGrid>
      <w:tr w:rsidR="007B70C6" w14:paraId="1F2DA9F1" w14:textId="77777777" w:rsidTr="007B70C6">
        <w:tc>
          <w:tcPr>
            <w:tcW w:w="630" w:type="dxa"/>
          </w:tcPr>
          <w:p w14:paraId="69D400AC" w14:textId="77777777"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  <w:lang w:bidi="ar-BH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م</w:t>
            </w:r>
          </w:p>
        </w:tc>
        <w:tc>
          <w:tcPr>
            <w:tcW w:w="3330" w:type="dxa"/>
          </w:tcPr>
          <w:p w14:paraId="052AB3CF" w14:textId="77777777"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الدروس</w:t>
            </w:r>
          </w:p>
        </w:tc>
        <w:tc>
          <w:tcPr>
            <w:tcW w:w="2160" w:type="dxa"/>
          </w:tcPr>
          <w:p w14:paraId="5240C033" w14:textId="77777777"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رقم الصفحة </w:t>
            </w:r>
          </w:p>
        </w:tc>
        <w:tc>
          <w:tcPr>
            <w:tcW w:w="3258" w:type="dxa"/>
          </w:tcPr>
          <w:p w14:paraId="191A409E" w14:textId="77777777"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الملاحظات</w:t>
            </w:r>
          </w:p>
        </w:tc>
      </w:tr>
      <w:tr w:rsidR="007B70C6" w14:paraId="2D54040F" w14:textId="77777777" w:rsidTr="007B70C6">
        <w:tc>
          <w:tcPr>
            <w:tcW w:w="630" w:type="dxa"/>
          </w:tcPr>
          <w:p w14:paraId="35DD5366" w14:textId="41377739" w:rsidR="007B70C6" w:rsidRDefault="00AD58DA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</w:t>
            </w:r>
          </w:p>
        </w:tc>
        <w:tc>
          <w:tcPr>
            <w:tcW w:w="3330" w:type="dxa"/>
          </w:tcPr>
          <w:p w14:paraId="06D54986" w14:textId="7BFE2BDC" w:rsidR="007B70C6" w:rsidRDefault="00AD58DA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قواعد نحوية (</w:t>
            </w:r>
            <w:r w:rsidR="003C654A">
              <w:rPr>
                <w:rFonts w:hint="cs"/>
                <w:b/>
                <w:bCs/>
                <w:sz w:val="32"/>
                <w:szCs w:val="32"/>
                <w:rtl/>
              </w:rPr>
              <w:t>مواضع إفراد الفعل وتثنيته مع الفاعل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2160" w:type="dxa"/>
          </w:tcPr>
          <w:p w14:paraId="3F724883" w14:textId="0F5874ED" w:rsidR="007B70C6" w:rsidRDefault="003C654A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16</w:t>
            </w:r>
            <w:r w:rsidR="00AD58DA">
              <w:rPr>
                <w:rFonts w:hint="cs"/>
                <w:b/>
                <w:bCs/>
                <w:sz w:val="32"/>
                <w:szCs w:val="32"/>
                <w:rtl/>
              </w:rPr>
              <w:t xml:space="preserve">   كتاب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المدرسة</w:t>
            </w:r>
          </w:p>
        </w:tc>
        <w:tc>
          <w:tcPr>
            <w:tcW w:w="3258" w:type="dxa"/>
          </w:tcPr>
          <w:p w14:paraId="1E549139" w14:textId="4648FD9D" w:rsidR="007B70C6" w:rsidRDefault="00AD58DA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حل تدريبات الكتاب المدرسي</w:t>
            </w:r>
          </w:p>
        </w:tc>
      </w:tr>
      <w:tr w:rsidR="007B70C6" w14:paraId="2253F875" w14:textId="77777777" w:rsidTr="007B70C6">
        <w:tc>
          <w:tcPr>
            <w:tcW w:w="630" w:type="dxa"/>
          </w:tcPr>
          <w:p w14:paraId="0B2C90D0" w14:textId="2DA621FD" w:rsidR="007B70C6" w:rsidRDefault="00AD58DA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</w:t>
            </w:r>
          </w:p>
        </w:tc>
        <w:tc>
          <w:tcPr>
            <w:tcW w:w="3330" w:type="dxa"/>
          </w:tcPr>
          <w:p w14:paraId="47BC3B7A" w14:textId="1CA4A58C" w:rsidR="007B70C6" w:rsidRDefault="00AD58DA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قواعد نحوية(</w:t>
            </w:r>
            <w:r w:rsidR="003C654A">
              <w:rPr>
                <w:rFonts w:hint="cs"/>
                <w:b/>
                <w:bCs/>
                <w:sz w:val="32"/>
                <w:szCs w:val="32"/>
                <w:rtl/>
              </w:rPr>
              <w:t>جمع التكسير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2160" w:type="dxa"/>
          </w:tcPr>
          <w:p w14:paraId="1B428ED7" w14:textId="1D59A7C5" w:rsidR="007B70C6" w:rsidRDefault="003C654A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122</w:t>
            </w:r>
            <w:r w:rsidR="00AD58DA">
              <w:rPr>
                <w:rFonts w:hint="cs"/>
                <w:b/>
                <w:bCs/>
                <w:sz w:val="32"/>
                <w:szCs w:val="32"/>
                <w:rtl/>
              </w:rPr>
              <w:t xml:space="preserve">كتاب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المدرسة</w:t>
            </w:r>
          </w:p>
        </w:tc>
        <w:tc>
          <w:tcPr>
            <w:tcW w:w="3258" w:type="dxa"/>
          </w:tcPr>
          <w:p w14:paraId="636E8793" w14:textId="0F7A88A2" w:rsidR="007B70C6" w:rsidRDefault="00AD58DA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حل تدريبات الكتاب المدرسي</w:t>
            </w:r>
          </w:p>
        </w:tc>
      </w:tr>
      <w:tr w:rsidR="007B70C6" w14:paraId="2FCEAC06" w14:textId="77777777" w:rsidTr="007B70C6">
        <w:tc>
          <w:tcPr>
            <w:tcW w:w="630" w:type="dxa"/>
          </w:tcPr>
          <w:p w14:paraId="0A6F631E" w14:textId="700FDE20" w:rsidR="007B70C6" w:rsidRDefault="00AD58DA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</w:t>
            </w:r>
          </w:p>
        </w:tc>
        <w:tc>
          <w:tcPr>
            <w:tcW w:w="3330" w:type="dxa"/>
          </w:tcPr>
          <w:p w14:paraId="6E3A3BBB" w14:textId="1BF00623" w:rsidR="007B70C6" w:rsidRDefault="00AD58DA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درس </w:t>
            </w:r>
            <w:r w:rsidR="003C654A">
              <w:rPr>
                <w:rFonts w:hint="cs"/>
                <w:b/>
                <w:bCs/>
                <w:sz w:val="32"/>
                <w:szCs w:val="32"/>
                <w:rtl/>
              </w:rPr>
              <w:t>هذه أمنيتي</w:t>
            </w:r>
          </w:p>
        </w:tc>
        <w:tc>
          <w:tcPr>
            <w:tcW w:w="2160" w:type="dxa"/>
          </w:tcPr>
          <w:p w14:paraId="4B1259DD" w14:textId="7B7AD06C" w:rsidR="007B70C6" w:rsidRDefault="003C654A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  <w:r w:rsidR="00360C4E">
              <w:rPr>
                <w:rFonts w:hint="cs"/>
                <w:b/>
                <w:bCs/>
                <w:sz w:val="32"/>
                <w:szCs w:val="32"/>
                <w:rtl/>
              </w:rPr>
              <w:t>كتاب ال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مدرسة</w:t>
            </w:r>
          </w:p>
        </w:tc>
        <w:tc>
          <w:tcPr>
            <w:tcW w:w="3258" w:type="dxa"/>
          </w:tcPr>
          <w:p w14:paraId="1A0E408A" w14:textId="56098046" w:rsidR="007B70C6" w:rsidRDefault="00360C4E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حل أسئلة الكتاب المدرسي</w:t>
            </w:r>
          </w:p>
        </w:tc>
      </w:tr>
      <w:tr w:rsidR="007B70C6" w14:paraId="21E7564C" w14:textId="77777777" w:rsidTr="007B70C6">
        <w:tc>
          <w:tcPr>
            <w:tcW w:w="630" w:type="dxa"/>
          </w:tcPr>
          <w:p w14:paraId="26AA3D5F" w14:textId="7CDE27CD" w:rsidR="007B70C6" w:rsidRDefault="00360C4E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</w:t>
            </w:r>
          </w:p>
        </w:tc>
        <w:tc>
          <w:tcPr>
            <w:tcW w:w="3330" w:type="dxa"/>
          </w:tcPr>
          <w:p w14:paraId="6C011B28" w14:textId="232AB067" w:rsidR="007B70C6" w:rsidRDefault="00360C4E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قصيدة </w:t>
            </w:r>
            <w:r w:rsidR="003C654A">
              <w:rPr>
                <w:rFonts w:hint="cs"/>
                <w:b/>
                <w:bCs/>
                <w:sz w:val="32"/>
                <w:szCs w:val="32"/>
                <w:rtl/>
              </w:rPr>
              <w:t>الأيدي الماهرة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160" w:type="dxa"/>
          </w:tcPr>
          <w:p w14:paraId="017BCFD6" w14:textId="20FB9258" w:rsidR="007B70C6" w:rsidRDefault="00123FC9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34</w:t>
            </w:r>
            <w:r w:rsidR="00360C4E">
              <w:rPr>
                <w:rFonts w:hint="cs"/>
                <w:b/>
                <w:bCs/>
                <w:sz w:val="32"/>
                <w:szCs w:val="32"/>
                <w:rtl/>
              </w:rPr>
              <w:t xml:space="preserve">كتاب </w:t>
            </w:r>
            <w:r w:rsidR="003C654A">
              <w:rPr>
                <w:rFonts w:hint="cs"/>
                <w:b/>
                <w:bCs/>
                <w:sz w:val="32"/>
                <w:szCs w:val="32"/>
                <w:rtl/>
              </w:rPr>
              <w:t>المدرسة</w:t>
            </w:r>
          </w:p>
        </w:tc>
        <w:tc>
          <w:tcPr>
            <w:tcW w:w="3258" w:type="dxa"/>
          </w:tcPr>
          <w:p w14:paraId="05E0F36D" w14:textId="71D3B219" w:rsidR="007B70C6" w:rsidRDefault="00360C4E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مراجعة المعاني وشرح الأبيات والأفكار</w:t>
            </w:r>
          </w:p>
        </w:tc>
      </w:tr>
      <w:tr w:rsidR="007B70C6" w14:paraId="31A64D87" w14:textId="77777777" w:rsidTr="00646531">
        <w:trPr>
          <w:trHeight w:val="2226"/>
        </w:trPr>
        <w:tc>
          <w:tcPr>
            <w:tcW w:w="630" w:type="dxa"/>
          </w:tcPr>
          <w:p w14:paraId="307F7D86" w14:textId="76CAEFAF" w:rsidR="00360C4E" w:rsidRDefault="00360C4E" w:rsidP="00360C4E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5-</w:t>
            </w:r>
          </w:p>
          <w:p w14:paraId="625A0E0C" w14:textId="77777777" w:rsidR="00646531" w:rsidRDefault="00646531" w:rsidP="00646531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  <w:p w14:paraId="50AD90E6" w14:textId="77777777" w:rsidR="00360C4E" w:rsidRDefault="00360C4E" w:rsidP="00360C4E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  <w:p w14:paraId="42E65B56" w14:textId="2D9CB8C6" w:rsidR="007B70C6" w:rsidRDefault="00360C4E" w:rsidP="00360C4E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</w:t>
            </w:r>
          </w:p>
        </w:tc>
        <w:tc>
          <w:tcPr>
            <w:tcW w:w="3330" w:type="dxa"/>
          </w:tcPr>
          <w:p w14:paraId="20718036" w14:textId="09681D66" w:rsidR="007B70C6" w:rsidRDefault="00360C4E" w:rsidP="00360C4E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درس </w:t>
            </w:r>
            <w:r w:rsidR="00123FC9">
              <w:rPr>
                <w:rFonts w:hint="cs"/>
                <w:b/>
                <w:bCs/>
                <w:sz w:val="32"/>
                <w:szCs w:val="32"/>
                <w:rtl/>
              </w:rPr>
              <w:t>الحاجة إلي وحدة عربية في الخليج</w:t>
            </w:r>
          </w:p>
          <w:p w14:paraId="4324D34C" w14:textId="77777777" w:rsidR="00646531" w:rsidRDefault="00646531" w:rsidP="00646531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  <w:p w14:paraId="4ED32D11" w14:textId="77777777" w:rsidR="00360C4E" w:rsidRDefault="00360C4E" w:rsidP="00360C4E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  <w:p w14:paraId="1A4AD5DD" w14:textId="2ED86A3C" w:rsidR="00360C4E" w:rsidRDefault="00123FC9" w:rsidP="00360C4E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أدوات الاستفهام</w:t>
            </w:r>
          </w:p>
        </w:tc>
        <w:tc>
          <w:tcPr>
            <w:tcW w:w="2160" w:type="dxa"/>
          </w:tcPr>
          <w:p w14:paraId="2A0E72B0" w14:textId="55FB4490" w:rsidR="007B70C6" w:rsidRDefault="00123FC9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21</w:t>
            </w:r>
            <w:r w:rsidR="00360C4E">
              <w:rPr>
                <w:rFonts w:hint="cs"/>
                <w:b/>
                <w:bCs/>
                <w:sz w:val="32"/>
                <w:szCs w:val="32"/>
                <w:rtl/>
              </w:rPr>
              <w:t>كتاب ا</w:t>
            </w:r>
            <w:r w:rsidR="003C654A">
              <w:rPr>
                <w:rFonts w:hint="cs"/>
                <w:b/>
                <w:bCs/>
                <w:sz w:val="32"/>
                <w:szCs w:val="32"/>
                <w:rtl/>
              </w:rPr>
              <w:t>لمدرسة</w:t>
            </w:r>
          </w:p>
          <w:p w14:paraId="557062EA" w14:textId="77777777" w:rsidR="00646531" w:rsidRDefault="00646531" w:rsidP="00646531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  <w:p w14:paraId="0792E448" w14:textId="77777777" w:rsidR="00360C4E" w:rsidRDefault="00360C4E" w:rsidP="00360C4E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  <w:p w14:paraId="43FB3263" w14:textId="708D6B3D" w:rsidR="00360C4E" w:rsidRDefault="00123FC9" w:rsidP="00360C4E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112</w:t>
            </w:r>
            <w:r w:rsidR="00646531">
              <w:rPr>
                <w:rFonts w:hint="cs"/>
                <w:b/>
                <w:bCs/>
                <w:sz w:val="32"/>
                <w:szCs w:val="32"/>
                <w:rtl/>
              </w:rPr>
              <w:t xml:space="preserve">كتاب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المدرسة</w:t>
            </w:r>
          </w:p>
        </w:tc>
        <w:tc>
          <w:tcPr>
            <w:tcW w:w="3258" w:type="dxa"/>
          </w:tcPr>
          <w:p w14:paraId="24ED6837" w14:textId="15CF2531" w:rsidR="007B70C6" w:rsidRDefault="00360C4E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حل أسئلة الكتاب وحفظ معاني الكلمات وفهم مضمون الدرس</w:t>
            </w:r>
          </w:p>
          <w:p w14:paraId="46D275E8" w14:textId="77777777" w:rsidR="00646531" w:rsidRDefault="00646531" w:rsidP="00646531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  <w:p w14:paraId="6C0FF3C2" w14:textId="720A7B35" w:rsidR="00646531" w:rsidRDefault="00646531" w:rsidP="00646531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حل أسئلة الكتاب المدرسي</w:t>
            </w:r>
          </w:p>
          <w:p w14:paraId="17258795" w14:textId="77777777" w:rsidR="00646531" w:rsidRDefault="00646531" w:rsidP="00646531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  <w:p w14:paraId="16C8D529" w14:textId="42C3C957" w:rsidR="00646531" w:rsidRDefault="00646531" w:rsidP="00646531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53F90065" w14:textId="77777777" w:rsidR="001100C0" w:rsidRDefault="001100C0" w:rsidP="001100C0">
      <w:pPr>
        <w:pStyle w:val="ListParagraph"/>
        <w:bidi/>
        <w:rPr>
          <w:b/>
          <w:bCs/>
          <w:sz w:val="32"/>
          <w:szCs w:val="32"/>
          <w:rtl/>
        </w:rPr>
      </w:pPr>
    </w:p>
    <w:p w14:paraId="1291000E" w14:textId="77777777" w:rsidR="001100C0" w:rsidRPr="007B70C6" w:rsidRDefault="001100C0" w:rsidP="007B70C6">
      <w:pPr>
        <w:bidi/>
        <w:rPr>
          <w:b/>
          <w:bCs/>
          <w:sz w:val="32"/>
          <w:szCs w:val="32"/>
          <w:rtl/>
        </w:rPr>
      </w:pPr>
    </w:p>
    <w:p w14:paraId="69CA523A" w14:textId="77777777" w:rsidR="00646531" w:rsidRDefault="00646531" w:rsidP="00646531">
      <w:pPr>
        <w:pStyle w:val="ListParagraph"/>
        <w:bidi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HOD,</w:t>
      </w:r>
    </w:p>
    <w:p w14:paraId="11C1791A" w14:textId="77777777" w:rsidR="00646531" w:rsidRPr="001100C0" w:rsidRDefault="00646531" w:rsidP="00646531">
      <w:pPr>
        <w:pStyle w:val="ListParagraph"/>
        <w:bidi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Dina </w:t>
      </w:r>
      <w:proofErr w:type="spellStart"/>
      <w:r>
        <w:rPr>
          <w:b/>
          <w:bCs/>
          <w:sz w:val="32"/>
          <w:szCs w:val="32"/>
        </w:rPr>
        <w:t>Wajeeh</w:t>
      </w:r>
      <w:proofErr w:type="spellEnd"/>
    </w:p>
    <w:p w14:paraId="5FBBD900" w14:textId="77777777" w:rsidR="001100C0" w:rsidRDefault="001100C0" w:rsidP="001100C0">
      <w:pPr>
        <w:pStyle w:val="ListParagraph"/>
        <w:bidi/>
        <w:rPr>
          <w:b/>
          <w:bCs/>
          <w:sz w:val="32"/>
          <w:szCs w:val="32"/>
          <w:rtl/>
        </w:rPr>
      </w:pPr>
    </w:p>
    <w:p w14:paraId="4480AC84" w14:textId="77777777" w:rsidR="001100C0" w:rsidRDefault="001100C0" w:rsidP="001100C0">
      <w:pPr>
        <w:pStyle w:val="ListParagraph"/>
        <w:bidi/>
        <w:rPr>
          <w:b/>
          <w:bCs/>
          <w:sz w:val="32"/>
          <w:szCs w:val="32"/>
          <w:rtl/>
        </w:rPr>
      </w:pPr>
    </w:p>
    <w:p w14:paraId="176723CA" w14:textId="77777777" w:rsidR="001100C0" w:rsidRDefault="001100C0" w:rsidP="001100C0">
      <w:pPr>
        <w:pStyle w:val="ListParagraph"/>
        <w:bidi/>
        <w:rPr>
          <w:b/>
          <w:bCs/>
          <w:sz w:val="32"/>
          <w:szCs w:val="32"/>
          <w:rtl/>
        </w:rPr>
      </w:pPr>
    </w:p>
    <w:p w14:paraId="6AD4BC12" w14:textId="77777777" w:rsidR="001100C0" w:rsidRDefault="001100C0" w:rsidP="001100C0">
      <w:pPr>
        <w:pStyle w:val="ListParagraph"/>
        <w:bidi/>
        <w:rPr>
          <w:b/>
          <w:bCs/>
          <w:sz w:val="32"/>
          <w:szCs w:val="32"/>
          <w:rtl/>
        </w:rPr>
      </w:pPr>
    </w:p>
    <w:p w14:paraId="7E3FE783" w14:textId="77777777" w:rsidR="001100C0" w:rsidRDefault="001100C0" w:rsidP="001100C0">
      <w:pPr>
        <w:pStyle w:val="ListParagraph"/>
        <w:bidi/>
        <w:rPr>
          <w:b/>
          <w:bCs/>
          <w:sz w:val="32"/>
          <w:szCs w:val="32"/>
          <w:rtl/>
        </w:rPr>
      </w:pPr>
    </w:p>
    <w:p w14:paraId="74A178DC" w14:textId="77777777" w:rsidR="001100C0" w:rsidRDefault="001100C0" w:rsidP="001100C0">
      <w:pPr>
        <w:pStyle w:val="ListParagraph"/>
        <w:bidi/>
        <w:rPr>
          <w:b/>
          <w:bCs/>
          <w:sz w:val="32"/>
          <w:szCs w:val="32"/>
          <w:rtl/>
        </w:rPr>
      </w:pPr>
    </w:p>
    <w:p w14:paraId="71A67BE4" w14:textId="77777777" w:rsidR="001100C0" w:rsidRDefault="001100C0" w:rsidP="001100C0">
      <w:pPr>
        <w:pStyle w:val="ListParagraph"/>
        <w:bidi/>
        <w:rPr>
          <w:b/>
          <w:bCs/>
          <w:sz w:val="32"/>
          <w:szCs w:val="32"/>
          <w:rtl/>
        </w:rPr>
      </w:pPr>
    </w:p>
    <w:p w14:paraId="1AEBD04B" w14:textId="77777777" w:rsidR="001100C0" w:rsidRDefault="001100C0" w:rsidP="001100C0">
      <w:pPr>
        <w:pStyle w:val="ListParagraph"/>
        <w:bidi/>
        <w:rPr>
          <w:b/>
          <w:bCs/>
          <w:sz w:val="32"/>
          <w:szCs w:val="32"/>
          <w:rtl/>
        </w:rPr>
      </w:pPr>
    </w:p>
    <w:p w14:paraId="63A28777" w14:textId="77777777" w:rsidR="001100C0" w:rsidRDefault="001100C0" w:rsidP="001100C0">
      <w:pPr>
        <w:pStyle w:val="ListParagraph"/>
        <w:bidi/>
        <w:jc w:val="right"/>
        <w:rPr>
          <w:b/>
          <w:bCs/>
          <w:sz w:val="32"/>
          <w:szCs w:val="32"/>
          <w:rtl/>
        </w:rPr>
      </w:pPr>
    </w:p>
    <w:p w14:paraId="6D33BF3D" w14:textId="77777777" w:rsidR="001100C0" w:rsidRDefault="001100C0" w:rsidP="001100C0">
      <w:pPr>
        <w:pStyle w:val="ListParagraph"/>
        <w:bidi/>
        <w:jc w:val="right"/>
        <w:rPr>
          <w:b/>
          <w:bCs/>
          <w:sz w:val="32"/>
          <w:szCs w:val="32"/>
        </w:rPr>
      </w:pPr>
      <w:bookmarkStart w:id="0" w:name="_Hlk64150819"/>
      <w:r>
        <w:rPr>
          <w:b/>
          <w:bCs/>
          <w:sz w:val="32"/>
          <w:szCs w:val="32"/>
        </w:rPr>
        <w:t>HOD,</w:t>
      </w:r>
    </w:p>
    <w:p w14:paraId="753C6D49" w14:textId="77777777" w:rsidR="001100C0" w:rsidRPr="001100C0" w:rsidRDefault="001100C0" w:rsidP="001100C0">
      <w:pPr>
        <w:pStyle w:val="ListParagraph"/>
        <w:bidi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Dina Wajeeh</w:t>
      </w:r>
      <w:bookmarkEnd w:id="0"/>
    </w:p>
    <w:sectPr w:rsidR="001100C0" w:rsidRPr="001100C0" w:rsidSect="00571046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0436F1" w14:textId="77777777" w:rsidR="00DA4BDE" w:rsidRDefault="00DA4BDE" w:rsidP="00571046">
      <w:pPr>
        <w:spacing w:after="0" w:line="240" w:lineRule="auto"/>
      </w:pPr>
      <w:r>
        <w:separator/>
      </w:r>
    </w:p>
  </w:endnote>
  <w:endnote w:type="continuationSeparator" w:id="0">
    <w:p w14:paraId="7D74EBC8" w14:textId="77777777" w:rsidR="00DA4BDE" w:rsidRDefault="00DA4BDE" w:rsidP="00571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02C51" w14:textId="77777777" w:rsidR="00571046" w:rsidRDefault="00571046" w:rsidP="00571046">
    <w:pPr>
      <w:pStyle w:val="Footer"/>
      <w:pBdr>
        <w:top w:val="thinThickSmallGap" w:sz="24" w:space="1" w:color="823B0B" w:themeColor="accent2" w:themeShade="7F"/>
      </w:pBdr>
      <w:jc w:val="center"/>
      <w:rPr>
        <w:rFonts w:asciiTheme="majorHAnsi" w:hAnsiTheme="majorHAnsi"/>
      </w:rPr>
    </w:pPr>
    <w:r w:rsidRPr="00571046">
      <w:rPr>
        <w:b/>
        <w:bCs/>
        <w:noProof/>
      </w:rPr>
      <w:t>Pakistan School, Kingdom of Bahrain</w:t>
    </w:r>
    <w:r>
      <w:rPr>
        <w:rFonts w:asciiTheme="majorHAnsi" w:hAnsiTheme="majorHAnsi"/>
      </w:rPr>
      <w:ptab w:relativeTo="margin" w:alignment="right" w:leader="none"/>
    </w:r>
    <w:r w:rsidRPr="00571046">
      <w:rPr>
        <w:rFonts w:asciiTheme="majorHAnsi" w:hAnsiTheme="majorHAnsi"/>
        <w:b/>
        <w:bCs/>
      </w:rPr>
      <w:t>Page</w:t>
    </w:r>
    <w:r w:rsidR="00AA7FDD" w:rsidRPr="00571046">
      <w:rPr>
        <w:b/>
        <w:bCs/>
      </w:rPr>
      <w:fldChar w:fldCharType="begin"/>
    </w:r>
    <w:r w:rsidRPr="00571046">
      <w:rPr>
        <w:b/>
        <w:bCs/>
      </w:rPr>
      <w:instrText xml:space="preserve"> PAGE   \* MERGEFORMAT </w:instrText>
    </w:r>
    <w:r w:rsidR="00AA7FDD" w:rsidRPr="00571046">
      <w:rPr>
        <w:b/>
        <w:bCs/>
      </w:rPr>
      <w:fldChar w:fldCharType="separate"/>
    </w:r>
    <w:r w:rsidR="007B70C6" w:rsidRPr="007B70C6">
      <w:rPr>
        <w:rFonts w:asciiTheme="majorHAnsi" w:hAnsiTheme="majorHAnsi"/>
        <w:b/>
        <w:bCs/>
        <w:noProof/>
      </w:rPr>
      <w:t>1</w:t>
    </w:r>
    <w:r w:rsidR="00AA7FDD" w:rsidRPr="00571046">
      <w:rPr>
        <w:rFonts w:asciiTheme="majorHAnsi" w:hAnsiTheme="majorHAnsi"/>
        <w:b/>
        <w:bCs/>
        <w:noProof/>
      </w:rPr>
      <w:fldChar w:fldCharType="end"/>
    </w:r>
  </w:p>
  <w:p w14:paraId="7151057A" w14:textId="77777777" w:rsidR="00571046" w:rsidRDefault="005710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6D2BB6" w14:textId="77777777" w:rsidR="00DA4BDE" w:rsidRDefault="00DA4BDE" w:rsidP="00571046">
      <w:pPr>
        <w:spacing w:after="0" w:line="240" w:lineRule="auto"/>
      </w:pPr>
      <w:r>
        <w:separator/>
      </w:r>
    </w:p>
  </w:footnote>
  <w:footnote w:type="continuationSeparator" w:id="0">
    <w:p w14:paraId="6489FD8C" w14:textId="77777777" w:rsidR="00DA4BDE" w:rsidRDefault="00DA4BDE" w:rsidP="00571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268A9" w14:textId="77777777" w:rsidR="00527DA4" w:rsidRDefault="00DA4BDE">
    <w:pPr>
      <w:pStyle w:val="Header"/>
    </w:pPr>
    <w:r>
      <w:rPr>
        <w:noProof/>
      </w:rPr>
      <w:pict w14:anchorId="090192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43415" o:spid="_x0000_s2050" type="#_x0000_t75" style="position:absolute;margin-left:0;margin-top:0;width:467.85pt;height:440.7pt;z-index:-251656192;mso-position-horizontal:center;mso-position-horizontal-relative:margin;mso-position-vertical:center;mso-position-vertical-relative:margin" o:allowincell="f">
          <v:imagedata r:id="rId1" o:title="New-Updated Logo Pakistan Schoo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A5F69" w14:textId="77777777" w:rsidR="00571046" w:rsidRDefault="00B054B7" w:rsidP="00B054B7">
    <w:pPr>
      <w:pStyle w:val="Header"/>
      <w:tabs>
        <w:tab w:val="clear" w:pos="4680"/>
        <w:tab w:val="clear" w:pos="9360"/>
        <w:tab w:val="left" w:pos="8280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1C6DD06F" wp14:editId="3BE1F95B">
          <wp:simplePos x="0" y="0"/>
          <wp:positionH relativeFrom="column">
            <wp:posOffset>5191125</wp:posOffset>
          </wp:positionH>
          <wp:positionV relativeFrom="paragraph">
            <wp:posOffset>0</wp:posOffset>
          </wp:positionV>
          <wp:extent cx="649605" cy="629920"/>
          <wp:effectExtent l="0" t="0" r="0" b="0"/>
          <wp:wrapThrough wrapText="bothSides">
            <wp:wrapPolygon edited="0">
              <wp:start x="0" y="0"/>
              <wp:lineTo x="0" y="20903"/>
              <wp:lineTo x="20903" y="20903"/>
              <wp:lineTo x="20903" y="0"/>
              <wp:lineTo x="0" y="0"/>
            </wp:wrapPolygon>
          </wp:wrapThrough>
          <wp:docPr id="4" name="Picture 4" descr="All Rights Reserved Copyright logo, Copyright symbol Trademark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ll Rights Reserved Copyright logo, Copyright symbol Trademark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71046">
      <w:rPr>
        <w:noProof/>
      </w:rPr>
      <w:drawing>
        <wp:inline distT="0" distB="0" distL="0" distR="0" wp14:anchorId="6727F963" wp14:editId="0397494C">
          <wp:extent cx="1972802" cy="62865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526" cy="634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0E385" w14:textId="77777777" w:rsidR="00527DA4" w:rsidRDefault="00DA4BDE">
    <w:pPr>
      <w:pStyle w:val="Header"/>
    </w:pPr>
    <w:r>
      <w:rPr>
        <w:noProof/>
      </w:rPr>
      <w:pict w14:anchorId="5DE3A5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43414" o:spid="_x0000_s2049" type="#_x0000_t75" style="position:absolute;margin-left:0;margin-top:0;width:467.85pt;height:440.7pt;z-index:-251657216;mso-position-horizontal:center;mso-position-horizontal-relative:margin;mso-position-vertical:center;mso-position-vertical-relative:margin" o:allowincell="f">
          <v:imagedata r:id="rId1" o:title="New-Updated Logo Pakistan Schoo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313EA"/>
    <w:multiLevelType w:val="hybridMultilevel"/>
    <w:tmpl w:val="405ED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2469C"/>
    <w:multiLevelType w:val="hybridMultilevel"/>
    <w:tmpl w:val="18FCE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56277"/>
    <w:multiLevelType w:val="hybridMultilevel"/>
    <w:tmpl w:val="F69AF7AC"/>
    <w:lvl w:ilvl="0" w:tplc="8F2AA20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053D0"/>
    <w:multiLevelType w:val="hybridMultilevel"/>
    <w:tmpl w:val="59429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C3FF0"/>
    <w:multiLevelType w:val="hybridMultilevel"/>
    <w:tmpl w:val="EBC802CE"/>
    <w:lvl w:ilvl="0" w:tplc="67745686">
      <w:start w:val="1"/>
      <w:numFmt w:val="decimal"/>
      <w:lvlText w:val="%1-"/>
      <w:lvlJc w:val="left"/>
      <w:pPr>
        <w:ind w:left="3495" w:hanging="31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672F5"/>
    <w:multiLevelType w:val="hybridMultilevel"/>
    <w:tmpl w:val="30E63DF4"/>
    <w:lvl w:ilvl="0" w:tplc="AAB2EF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85240"/>
    <w:multiLevelType w:val="hybridMultilevel"/>
    <w:tmpl w:val="72AA5742"/>
    <w:lvl w:ilvl="0" w:tplc="CFB4CA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B2B"/>
    <w:rsid w:val="000301E5"/>
    <w:rsid w:val="00030A81"/>
    <w:rsid w:val="00033822"/>
    <w:rsid w:val="00036C2A"/>
    <w:rsid w:val="000A514D"/>
    <w:rsid w:val="000D4AFE"/>
    <w:rsid w:val="00103D47"/>
    <w:rsid w:val="001100C0"/>
    <w:rsid w:val="00123FC9"/>
    <w:rsid w:val="00135FD4"/>
    <w:rsid w:val="00152A03"/>
    <w:rsid w:val="00176C30"/>
    <w:rsid w:val="00192081"/>
    <w:rsid w:val="001F242A"/>
    <w:rsid w:val="001F42E6"/>
    <w:rsid w:val="00221EC4"/>
    <w:rsid w:val="00230D30"/>
    <w:rsid w:val="00285D61"/>
    <w:rsid w:val="002B0A2A"/>
    <w:rsid w:val="002F5458"/>
    <w:rsid w:val="00353FBD"/>
    <w:rsid w:val="00360C4E"/>
    <w:rsid w:val="00362ABC"/>
    <w:rsid w:val="003C654A"/>
    <w:rsid w:val="0042381A"/>
    <w:rsid w:val="00442959"/>
    <w:rsid w:val="004A04F7"/>
    <w:rsid w:val="004B3B7B"/>
    <w:rsid w:val="004C7F05"/>
    <w:rsid w:val="00517B3C"/>
    <w:rsid w:val="00527DA4"/>
    <w:rsid w:val="00536214"/>
    <w:rsid w:val="00571046"/>
    <w:rsid w:val="005A7FDE"/>
    <w:rsid w:val="005E5EBB"/>
    <w:rsid w:val="005E66A9"/>
    <w:rsid w:val="00617E1E"/>
    <w:rsid w:val="006334B8"/>
    <w:rsid w:val="00646531"/>
    <w:rsid w:val="006B4E78"/>
    <w:rsid w:val="006C3FE8"/>
    <w:rsid w:val="007B70C6"/>
    <w:rsid w:val="007C1577"/>
    <w:rsid w:val="007F0F37"/>
    <w:rsid w:val="007F2F9C"/>
    <w:rsid w:val="00825252"/>
    <w:rsid w:val="00885CEE"/>
    <w:rsid w:val="008B02EF"/>
    <w:rsid w:val="008B584F"/>
    <w:rsid w:val="00922736"/>
    <w:rsid w:val="00980B5F"/>
    <w:rsid w:val="009E5094"/>
    <w:rsid w:val="00A21F6E"/>
    <w:rsid w:val="00A25C7D"/>
    <w:rsid w:val="00A2757E"/>
    <w:rsid w:val="00A61D42"/>
    <w:rsid w:val="00A94329"/>
    <w:rsid w:val="00AA0FFD"/>
    <w:rsid w:val="00AA3452"/>
    <w:rsid w:val="00AA7FDD"/>
    <w:rsid w:val="00AB4FC3"/>
    <w:rsid w:val="00AC2996"/>
    <w:rsid w:val="00AD58DA"/>
    <w:rsid w:val="00AF5517"/>
    <w:rsid w:val="00AF72D3"/>
    <w:rsid w:val="00B0194E"/>
    <w:rsid w:val="00B054B7"/>
    <w:rsid w:val="00B64049"/>
    <w:rsid w:val="00BA14CF"/>
    <w:rsid w:val="00C201C2"/>
    <w:rsid w:val="00C526E9"/>
    <w:rsid w:val="00CA3450"/>
    <w:rsid w:val="00CA5D15"/>
    <w:rsid w:val="00CD0CAF"/>
    <w:rsid w:val="00CF3DD2"/>
    <w:rsid w:val="00CF47D0"/>
    <w:rsid w:val="00D419DD"/>
    <w:rsid w:val="00D56248"/>
    <w:rsid w:val="00D83220"/>
    <w:rsid w:val="00DA4BDE"/>
    <w:rsid w:val="00DC14C4"/>
    <w:rsid w:val="00DD47A9"/>
    <w:rsid w:val="00E200B9"/>
    <w:rsid w:val="00E31B2B"/>
    <w:rsid w:val="00E37D61"/>
    <w:rsid w:val="00E749EA"/>
    <w:rsid w:val="00E9664A"/>
    <w:rsid w:val="00EC1C03"/>
    <w:rsid w:val="00F40FFF"/>
    <w:rsid w:val="00F57F94"/>
    <w:rsid w:val="00F830CF"/>
    <w:rsid w:val="00FF3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40D8765F"/>
  <w15:docId w15:val="{13A2AE7D-47B9-4943-8DF1-AF1CD232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D3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046"/>
  </w:style>
  <w:style w:type="paragraph" w:styleId="Footer">
    <w:name w:val="footer"/>
    <w:basedOn w:val="Normal"/>
    <w:link w:val="FooterChar"/>
    <w:uiPriority w:val="99"/>
    <w:unhideWhenUsed/>
    <w:rsid w:val="00571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046"/>
  </w:style>
  <w:style w:type="paragraph" w:styleId="BalloonText">
    <w:name w:val="Balloon Text"/>
    <w:basedOn w:val="Normal"/>
    <w:link w:val="BalloonTextChar"/>
    <w:uiPriority w:val="99"/>
    <w:semiHidden/>
    <w:unhideWhenUsed/>
    <w:rsid w:val="00536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2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362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36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A\Downloads\PSB%20Notes%20Template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1741C-01F0-4CF1-9AA6-E374E99A4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PSB Notes Template (4)</Template>
  <TotalTime>4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</dc:creator>
  <cp:lastModifiedBy>Mhmoud</cp:lastModifiedBy>
  <cp:revision>2</cp:revision>
  <dcterms:created xsi:type="dcterms:W3CDTF">2021-02-13T20:36:00Z</dcterms:created>
  <dcterms:modified xsi:type="dcterms:W3CDTF">2021-02-13T20:36:00Z</dcterms:modified>
</cp:coreProperties>
</file>