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381A" w:rsidRPr="0042381A" w:rsidRDefault="0042381A" w:rsidP="00230D30">
      <w:pPr>
        <w:spacing w:after="0" w:line="240" w:lineRule="auto"/>
        <w:jc w:val="center"/>
        <w:rPr>
          <w:b/>
          <w:sz w:val="28"/>
          <w:szCs w:val="28"/>
          <w:u w:val="thick"/>
        </w:rPr>
      </w:pPr>
      <w:r w:rsidRPr="0042381A">
        <w:rPr>
          <w:rFonts w:hint="cs"/>
          <w:b/>
          <w:sz w:val="28"/>
          <w:szCs w:val="28"/>
          <w:u w:val="thick"/>
        </w:rPr>
        <w:t>P</w:t>
      </w:r>
      <w:r w:rsidRPr="0042381A">
        <w:rPr>
          <w:b/>
          <w:sz w:val="28"/>
          <w:szCs w:val="28"/>
          <w:u w:val="thick"/>
        </w:rPr>
        <w:t>akistan School , Kingdom of Bahrain</w:t>
      </w:r>
    </w:p>
    <w:p w:rsidR="00980B5F" w:rsidRDefault="007B70C6" w:rsidP="000A514D">
      <w:pPr>
        <w:jc w:val="center"/>
        <w:rPr>
          <w:b/>
          <w:sz w:val="28"/>
          <w:szCs w:val="28"/>
          <w:u w:val="thick"/>
          <w:rtl/>
        </w:rPr>
      </w:pPr>
      <w:r>
        <w:rPr>
          <w:b/>
          <w:sz w:val="28"/>
          <w:szCs w:val="28"/>
          <w:u w:val="thick"/>
        </w:rPr>
        <w:t>Annual Examination portion (2020-02021)</w:t>
      </w:r>
    </w:p>
    <w:p w:rsidR="007B70C6" w:rsidRDefault="007B70C6" w:rsidP="000A514D">
      <w:pPr>
        <w:jc w:val="center"/>
        <w:rPr>
          <w:b/>
          <w:sz w:val="28"/>
          <w:szCs w:val="28"/>
          <w:u w:val="thick"/>
        </w:rPr>
      </w:pPr>
      <w:r>
        <w:rPr>
          <w:rFonts w:hint="cs"/>
          <w:b/>
          <w:sz w:val="28"/>
          <w:szCs w:val="28"/>
          <w:u w:val="thick"/>
          <w:rtl/>
        </w:rPr>
        <w:t>الدروس المطلوبة لأمتحان نهاية العام الدراسي (2020-2021)</w:t>
      </w:r>
    </w:p>
    <w:p w:rsidR="001100C0" w:rsidRDefault="007B70C6" w:rsidP="000A514D">
      <w:pPr>
        <w:jc w:val="center"/>
        <w:rPr>
          <w:b/>
          <w:sz w:val="28"/>
          <w:szCs w:val="28"/>
          <w:u w:val="thick"/>
          <w:lang w:bidi="ar-BH"/>
        </w:rPr>
      </w:pPr>
      <w:r>
        <w:rPr>
          <w:b/>
          <w:sz w:val="28"/>
          <w:szCs w:val="28"/>
          <w:u w:val="thick"/>
          <w:lang w:bidi="ar-BH"/>
        </w:rPr>
        <w:t>Subject :</w:t>
      </w:r>
      <w:r w:rsidR="00974B57">
        <w:rPr>
          <w:rFonts w:hint="cs"/>
          <w:b/>
          <w:sz w:val="28"/>
          <w:szCs w:val="28"/>
          <w:u w:val="thick"/>
        </w:rPr>
        <w:t xml:space="preserve">ARABIC FOR PAK </w:t>
      </w:r>
      <w:r>
        <w:rPr>
          <w:b/>
          <w:sz w:val="28"/>
          <w:szCs w:val="28"/>
          <w:u w:val="thick"/>
          <w:lang w:bidi="ar-BH"/>
        </w:rPr>
        <w:t xml:space="preserve">                                          Grade </w:t>
      </w:r>
      <w:r w:rsidR="004A7CD3">
        <w:rPr>
          <w:rFonts w:hint="cs"/>
          <w:b/>
          <w:sz w:val="28"/>
          <w:szCs w:val="28"/>
          <w:u w:val="thick"/>
        </w:rPr>
        <w:t>7</w:t>
      </w:r>
      <w:r w:rsidR="004A7CD3" w:rsidRPr="004A7CD3">
        <w:rPr>
          <w:rFonts w:hint="cs"/>
          <w:b/>
          <w:sz w:val="28"/>
          <w:szCs w:val="28"/>
          <w:u w:val="thick"/>
          <w:vertAlign w:val="superscript"/>
        </w:rPr>
        <w:t>th</w:t>
      </w:r>
      <w:r w:rsidR="004A7CD3">
        <w:rPr>
          <w:rFonts w:hint="cs"/>
          <w:b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  <w:lang w:bidi="ar-BH"/>
        </w:rPr>
        <w:t>.</w:t>
      </w:r>
    </w:p>
    <w:p w:rsidR="000A514D" w:rsidRDefault="000A514D" w:rsidP="001100C0">
      <w:pPr>
        <w:jc w:val="right"/>
      </w:pPr>
    </w:p>
    <w:tbl>
      <w:tblPr>
        <w:tblStyle w:val="TableGrid"/>
        <w:bidiVisual/>
        <w:tblW w:w="0" w:type="auto"/>
        <w:tblInd w:w="198" w:type="dxa"/>
        <w:tblLook w:val="04A0" w:firstRow="1" w:lastRow="0" w:firstColumn="1" w:lastColumn="0" w:noHBand="0" w:noVBand="1"/>
      </w:tblPr>
      <w:tblGrid>
        <w:gridCol w:w="618"/>
        <w:gridCol w:w="3242"/>
        <w:gridCol w:w="2114"/>
        <w:gridCol w:w="3178"/>
      </w:tblGrid>
      <w:tr w:rsidR="007B70C6" w:rsidTr="007B70C6">
        <w:tc>
          <w:tcPr>
            <w:tcW w:w="6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  <w:lang w:bidi="ar-BH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م</w:t>
            </w:r>
          </w:p>
        </w:tc>
        <w:tc>
          <w:tcPr>
            <w:tcW w:w="33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الدروس</w:t>
            </w:r>
          </w:p>
        </w:tc>
        <w:tc>
          <w:tcPr>
            <w:tcW w:w="216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رقم الصفحة </w:t>
            </w:r>
          </w:p>
        </w:tc>
        <w:tc>
          <w:tcPr>
            <w:tcW w:w="3258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7B70C6" w:rsidTr="007B70C6">
        <w:tc>
          <w:tcPr>
            <w:tcW w:w="6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:rsidR="007B70C6" w:rsidRDefault="004A7CD3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أحب أمي وأبي </w:t>
            </w:r>
          </w:p>
        </w:tc>
        <w:tc>
          <w:tcPr>
            <w:tcW w:w="2160" w:type="dxa"/>
          </w:tcPr>
          <w:p w:rsidR="007B70C6" w:rsidRDefault="000D23B9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٢٢-٢٣</w:t>
            </w:r>
          </w:p>
        </w:tc>
        <w:tc>
          <w:tcPr>
            <w:tcW w:w="3258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B70C6" w:rsidTr="007B70C6">
        <w:tc>
          <w:tcPr>
            <w:tcW w:w="6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:rsidR="007B70C6" w:rsidRDefault="00D66AA4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أداب الاستئذان </w:t>
            </w:r>
          </w:p>
        </w:tc>
        <w:tc>
          <w:tcPr>
            <w:tcW w:w="2160" w:type="dxa"/>
          </w:tcPr>
          <w:p w:rsidR="007B70C6" w:rsidRDefault="00273C20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٧٨- ٧٩</w:t>
            </w:r>
          </w:p>
        </w:tc>
        <w:tc>
          <w:tcPr>
            <w:tcW w:w="3258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B70C6" w:rsidTr="007B70C6">
        <w:tc>
          <w:tcPr>
            <w:tcW w:w="6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:rsidR="00C37DCC" w:rsidRDefault="00C37DCC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القواعد النحوية </w:t>
            </w:r>
          </w:p>
          <w:p w:rsidR="007B70C6" w:rsidRDefault="00C37DCC" w:rsidP="00C37DCC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الضمائر المتصلة </w:t>
            </w:r>
          </w:p>
        </w:tc>
        <w:tc>
          <w:tcPr>
            <w:tcW w:w="216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  <w:p w:rsidR="008B3B23" w:rsidRDefault="008B3B23" w:rsidP="008B3B23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٥٨</w:t>
            </w:r>
          </w:p>
        </w:tc>
        <w:tc>
          <w:tcPr>
            <w:tcW w:w="3258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B70C6" w:rsidTr="007B70C6">
        <w:tc>
          <w:tcPr>
            <w:tcW w:w="6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:rsidR="007B70C6" w:rsidRDefault="008B3B23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الضمائر المنفصلة </w:t>
            </w:r>
          </w:p>
        </w:tc>
        <w:tc>
          <w:tcPr>
            <w:tcW w:w="2160" w:type="dxa"/>
          </w:tcPr>
          <w:p w:rsidR="007B70C6" w:rsidRDefault="00D41350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٧٠</w:t>
            </w:r>
          </w:p>
        </w:tc>
        <w:tc>
          <w:tcPr>
            <w:tcW w:w="3258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B70C6" w:rsidTr="007B70C6">
        <w:tc>
          <w:tcPr>
            <w:tcW w:w="6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58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Pr="007B70C6" w:rsidRDefault="001100C0" w:rsidP="007B70C6">
      <w:pPr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jc w:val="right"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HOD,</w:t>
      </w:r>
    </w:p>
    <w:p w:rsidR="001100C0" w:rsidRPr="001100C0" w:rsidRDefault="001100C0" w:rsidP="001100C0">
      <w:pPr>
        <w:pStyle w:val="ListParagraph"/>
        <w:bidi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Dina Wajeeh</w:t>
      </w:r>
    </w:p>
    <w:sectPr w:rsidR="001100C0" w:rsidRPr="001100C0" w:rsidSect="0057104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1D42" w:rsidRDefault="00A61D42" w:rsidP="00571046">
      <w:pPr>
        <w:spacing w:after="0" w:line="240" w:lineRule="auto"/>
      </w:pPr>
      <w:r>
        <w:separator/>
      </w:r>
    </w:p>
  </w:endnote>
  <w:endnote w:type="continuationSeparator" w:id="0">
    <w:p w:rsidR="00A61D42" w:rsidRDefault="00A61D42" w:rsidP="0057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1046" w:rsidRDefault="00571046" w:rsidP="00571046">
    <w:pPr>
      <w:pStyle w:val="Footer"/>
      <w:pBdr>
        <w:top w:val="thinThickSmallGap" w:sz="24" w:space="1" w:color="823B0B" w:themeColor="accent2" w:themeShade="7F"/>
      </w:pBdr>
      <w:jc w:val="center"/>
      <w:rPr>
        <w:rFonts w:asciiTheme="majorHAnsi" w:hAnsiTheme="majorHAnsi"/>
      </w:rPr>
    </w:pPr>
    <w:r w:rsidRPr="00571046">
      <w:rPr>
        <w:b/>
        <w:bCs/>
        <w:noProof/>
      </w:rPr>
      <w:t>Pakistan School, Kingdom of Bahrain</w:t>
    </w:r>
    <w:r>
      <w:rPr>
        <w:rFonts w:asciiTheme="majorHAnsi" w:hAnsiTheme="majorHAnsi"/>
      </w:rPr>
      <w:ptab w:relativeTo="margin" w:alignment="right" w:leader="none"/>
    </w:r>
    <w:r w:rsidRPr="00571046">
      <w:rPr>
        <w:rFonts w:asciiTheme="majorHAnsi" w:hAnsiTheme="majorHAnsi"/>
        <w:b/>
        <w:bCs/>
      </w:rPr>
      <w:t>Page</w:t>
    </w:r>
    <w:r w:rsidR="00AA7FDD" w:rsidRPr="00571046">
      <w:rPr>
        <w:b/>
        <w:bCs/>
      </w:rPr>
      <w:fldChar w:fldCharType="begin"/>
    </w:r>
    <w:r w:rsidRPr="00571046">
      <w:rPr>
        <w:b/>
        <w:bCs/>
      </w:rPr>
      <w:instrText xml:space="preserve"> PAGE   \* MERGEFORMAT </w:instrText>
    </w:r>
    <w:r w:rsidR="00AA7FDD" w:rsidRPr="00571046">
      <w:rPr>
        <w:b/>
        <w:bCs/>
      </w:rPr>
      <w:fldChar w:fldCharType="separate"/>
    </w:r>
    <w:r w:rsidR="007B70C6" w:rsidRPr="007B70C6">
      <w:rPr>
        <w:rFonts w:asciiTheme="majorHAnsi" w:hAnsiTheme="majorHAnsi"/>
        <w:b/>
        <w:bCs/>
        <w:noProof/>
      </w:rPr>
      <w:t>1</w:t>
    </w:r>
    <w:r w:rsidR="00AA7FDD" w:rsidRPr="00571046">
      <w:rPr>
        <w:rFonts w:asciiTheme="majorHAnsi" w:hAnsiTheme="majorHAnsi"/>
        <w:b/>
        <w:bCs/>
        <w:noProof/>
      </w:rPr>
      <w:fldChar w:fldCharType="end"/>
    </w:r>
  </w:p>
  <w:p w:rsidR="00571046" w:rsidRDefault="00571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1D42" w:rsidRDefault="00A61D42" w:rsidP="00571046">
      <w:pPr>
        <w:spacing w:after="0" w:line="240" w:lineRule="auto"/>
      </w:pPr>
      <w:r>
        <w:separator/>
      </w:r>
    </w:p>
  </w:footnote>
  <w:footnote w:type="continuationSeparator" w:id="0">
    <w:p w:rsidR="00A61D42" w:rsidRDefault="00A61D42" w:rsidP="00571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7DA4" w:rsidRDefault="000B74B6">
    <w:pPr>
      <w:pStyle w:val="Header"/>
    </w:pPr>
    <w:r>
      <w:rPr>
        <w:noProof/>
      </w:rPr>
    </w:r>
    <w:r w:rsidR="000B74B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3415" o:spid="_x0000_s1026" type="#_x0000_t75" style="position:absolute;margin-left:0;margin-top:0;width:467.85pt;height:440.7pt;z-index:-251658240;mso-position-horizontal:center;mso-position-horizontal-relative:margin;mso-position-vertical:center;mso-position-vertical-relative:margin" o:allowincell="f">
          <v:imagedata r:id="rId1" o:title="New-Updated Logo Pakistan Schoo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1046" w:rsidRDefault="00B054B7" w:rsidP="00B054B7">
    <w:pPr>
      <w:pStyle w:val="Header"/>
      <w:tabs>
        <w:tab w:val="clear" w:pos="4680"/>
        <w:tab w:val="clear" w:pos="9360"/>
        <w:tab w:val="left" w:pos="828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5191125</wp:posOffset>
          </wp:positionH>
          <wp:positionV relativeFrom="paragraph">
            <wp:posOffset>0</wp:posOffset>
          </wp:positionV>
          <wp:extent cx="649605" cy="629920"/>
          <wp:effectExtent l="0" t="0" r="0" b="0"/>
          <wp:wrapThrough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hrough>
          <wp:docPr id="4" name="Picture 4" descr="All Rights Reserved Copyright logo, Copyright symbol Trademark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ll Rights Reserved Copyright logo, Copyright symbol Trademark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71046">
      <w:rPr>
        <w:noProof/>
      </w:rPr>
      <w:drawing>
        <wp:inline distT="0" distB="0" distL="0" distR="0">
          <wp:extent cx="1972802" cy="62865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526" cy="634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7DA4" w:rsidRDefault="000B74B6">
    <w:pPr>
      <w:pStyle w:val="Header"/>
    </w:pPr>
    <w:r>
      <w:rPr>
        <w:noProof/>
      </w:rPr>
    </w:r>
    <w:r w:rsidR="000B74B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3414" o:spid="_x0000_s1025" type="#_x0000_t75" style="position:absolute;margin-left:0;margin-top:0;width:467.85pt;height:440.7pt;z-index:-251658240;mso-position-horizontal:center;mso-position-horizontal-relative:margin;mso-position-vertical:center;mso-position-vertical-relative:margin" o:allowincell="f">
          <v:imagedata r:id="rId1" o:title="New-Updated Logo Pakistan Schoo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313EA"/>
    <w:multiLevelType w:val="hybridMultilevel"/>
    <w:tmpl w:val="405E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2469C"/>
    <w:multiLevelType w:val="hybridMultilevel"/>
    <w:tmpl w:val="18FCE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56277"/>
    <w:multiLevelType w:val="hybridMultilevel"/>
    <w:tmpl w:val="F69AF7AC"/>
    <w:lvl w:ilvl="0" w:tplc="8F2AA20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053D0"/>
    <w:multiLevelType w:val="hybridMultilevel"/>
    <w:tmpl w:val="59429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C3FF0"/>
    <w:multiLevelType w:val="hybridMultilevel"/>
    <w:tmpl w:val="EBC802CE"/>
    <w:lvl w:ilvl="0" w:tplc="67745686">
      <w:start w:val="1"/>
      <w:numFmt w:val="decimal"/>
      <w:lvlText w:val="%1-"/>
      <w:lvlJc w:val="left"/>
      <w:pPr>
        <w:ind w:left="3495" w:hanging="31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672F5"/>
    <w:multiLevelType w:val="hybridMultilevel"/>
    <w:tmpl w:val="30E63DF4"/>
    <w:lvl w:ilvl="0" w:tplc="AAB2E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85240"/>
    <w:multiLevelType w:val="hybridMultilevel"/>
    <w:tmpl w:val="72AA5742"/>
    <w:lvl w:ilvl="0" w:tplc="CFB4C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attachedTemplate r:id="rId1"/>
  <w:defaultTabStop w:val="72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2B"/>
    <w:rsid w:val="000301E5"/>
    <w:rsid w:val="00033822"/>
    <w:rsid w:val="000A514D"/>
    <w:rsid w:val="000B74B6"/>
    <w:rsid w:val="000D23B9"/>
    <w:rsid w:val="000D4AFE"/>
    <w:rsid w:val="00103D47"/>
    <w:rsid w:val="001100C0"/>
    <w:rsid w:val="00135FD4"/>
    <w:rsid w:val="00152A03"/>
    <w:rsid w:val="00176C30"/>
    <w:rsid w:val="00192081"/>
    <w:rsid w:val="001F242A"/>
    <w:rsid w:val="001F42E6"/>
    <w:rsid w:val="00221EC4"/>
    <w:rsid w:val="00230D30"/>
    <w:rsid w:val="00273C20"/>
    <w:rsid w:val="00285D61"/>
    <w:rsid w:val="002B0A2A"/>
    <w:rsid w:val="002F5458"/>
    <w:rsid w:val="00353FBD"/>
    <w:rsid w:val="00362ABC"/>
    <w:rsid w:val="0042381A"/>
    <w:rsid w:val="00442959"/>
    <w:rsid w:val="004A04F7"/>
    <w:rsid w:val="004A7CD3"/>
    <w:rsid w:val="004B3B7B"/>
    <w:rsid w:val="004C7F05"/>
    <w:rsid w:val="00517B3C"/>
    <w:rsid w:val="00527DA4"/>
    <w:rsid w:val="00536214"/>
    <w:rsid w:val="00571046"/>
    <w:rsid w:val="005A7FDE"/>
    <w:rsid w:val="005E5EBB"/>
    <w:rsid w:val="005E66A9"/>
    <w:rsid w:val="00617E1E"/>
    <w:rsid w:val="006334B8"/>
    <w:rsid w:val="006B4E78"/>
    <w:rsid w:val="006C3FE8"/>
    <w:rsid w:val="007B70C6"/>
    <w:rsid w:val="007C1577"/>
    <w:rsid w:val="007F0F37"/>
    <w:rsid w:val="007F2F9C"/>
    <w:rsid w:val="00825252"/>
    <w:rsid w:val="00885CEE"/>
    <w:rsid w:val="008B02EF"/>
    <w:rsid w:val="008B3B23"/>
    <w:rsid w:val="008B584F"/>
    <w:rsid w:val="00922736"/>
    <w:rsid w:val="00974B57"/>
    <w:rsid w:val="00980B5F"/>
    <w:rsid w:val="009E5094"/>
    <w:rsid w:val="00A21F6E"/>
    <w:rsid w:val="00A25C7D"/>
    <w:rsid w:val="00A2757E"/>
    <w:rsid w:val="00A61D42"/>
    <w:rsid w:val="00A94329"/>
    <w:rsid w:val="00AA0FFD"/>
    <w:rsid w:val="00AA3452"/>
    <w:rsid w:val="00AA7FDD"/>
    <w:rsid w:val="00AB4FC3"/>
    <w:rsid w:val="00AC2996"/>
    <w:rsid w:val="00AF5517"/>
    <w:rsid w:val="00AF72D3"/>
    <w:rsid w:val="00B0194E"/>
    <w:rsid w:val="00B054B7"/>
    <w:rsid w:val="00B64049"/>
    <w:rsid w:val="00BA14CF"/>
    <w:rsid w:val="00C201C2"/>
    <w:rsid w:val="00C37DCC"/>
    <w:rsid w:val="00C526E9"/>
    <w:rsid w:val="00CA3450"/>
    <w:rsid w:val="00CA5D15"/>
    <w:rsid w:val="00CD0CAF"/>
    <w:rsid w:val="00CF3DD2"/>
    <w:rsid w:val="00CF47D0"/>
    <w:rsid w:val="00D41350"/>
    <w:rsid w:val="00D419DD"/>
    <w:rsid w:val="00D56248"/>
    <w:rsid w:val="00D66AA4"/>
    <w:rsid w:val="00D83220"/>
    <w:rsid w:val="00DC14C4"/>
    <w:rsid w:val="00DD47A9"/>
    <w:rsid w:val="00E200B9"/>
    <w:rsid w:val="00E31B2B"/>
    <w:rsid w:val="00E37D61"/>
    <w:rsid w:val="00E749EA"/>
    <w:rsid w:val="00E9664A"/>
    <w:rsid w:val="00EC1C03"/>
    <w:rsid w:val="00F40FFF"/>
    <w:rsid w:val="00F57F94"/>
    <w:rsid w:val="00F830CF"/>
    <w:rsid w:val="00FF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072E1EA9"/>
  <w15:docId w15:val="{B9693146-76AF-C14C-8D7D-2ABD31AD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D3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046"/>
  </w:style>
  <w:style w:type="paragraph" w:styleId="Footer">
    <w:name w:val="footer"/>
    <w:basedOn w:val="Normal"/>
    <w:link w:val="FooterChar"/>
    <w:uiPriority w:val="99"/>
    <w:unhideWhenUsed/>
    <w:rsid w:val="00571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046"/>
  </w:style>
  <w:style w:type="paragraph" w:styleId="BalloonText">
    <w:name w:val="Balloon Text"/>
    <w:basedOn w:val="Normal"/>
    <w:link w:val="BalloonTextChar"/>
    <w:uiPriority w:val="99"/>
    <w:semiHidden/>
    <w:unhideWhenUsed/>
    <w:rsid w:val="0053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2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362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6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3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A\Downloads\PSB%20Notes%20Template%20(4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1741C-01F0-4CF1-9AA6-E374E99A412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PSB%20Notes%20Template%20(4).dotx</Template>
  <TotalTime>5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</dc:creator>
  <cp:lastModifiedBy>97339518025</cp:lastModifiedBy>
  <cp:revision>10</cp:revision>
  <dcterms:created xsi:type="dcterms:W3CDTF">2021-02-14T08:00:00Z</dcterms:created>
  <dcterms:modified xsi:type="dcterms:W3CDTF">2021-02-14T08:04:00Z</dcterms:modified>
</cp:coreProperties>
</file>