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381A" w:rsidRPr="0042381A" w:rsidRDefault="0042381A" w:rsidP="00230D30">
      <w:pPr>
        <w:spacing w:after="0" w:line="240" w:lineRule="auto"/>
        <w:jc w:val="center"/>
        <w:rPr>
          <w:b/>
          <w:sz w:val="28"/>
          <w:szCs w:val="28"/>
          <w:u w:val="thick"/>
        </w:rPr>
      </w:pPr>
      <w:r w:rsidRPr="0042381A">
        <w:rPr>
          <w:b/>
          <w:sz w:val="28"/>
          <w:szCs w:val="28"/>
          <w:u w:val="thick"/>
        </w:rPr>
        <w:t>Pakistan School , Kingdom of Bahrain</w:t>
      </w:r>
    </w:p>
    <w:p w:rsidR="00980B5F" w:rsidRDefault="007B70C6" w:rsidP="000A514D">
      <w:pPr>
        <w:jc w:val="center"/>
        <w:rPr>
          <w:b/>
          <w:sz w:val="28"/>
          <w:szCs w:val="28"/>
          <w:u w:val="thick"/>
          <w:rtl/>
        </w:rPr>
      </w:pPr>
      <w:r>
        <w:rPr>
          <w:b/>
          <w:sz w:val="28"/>
          <w:szCs w:val="28"/>
          <w:u w:val="thick"/>
        </w:rPr>
        <w:t>Annual Examination portion (2020-02021)</w:t>
      </w:r>
    </w:p>
    <w:p w:rsidR="007B70C6" w:rsidRDefault="007B70C6" w:rsidP="000A514D">
      <w:pPr>
        <w:jc w:val="center"/>
        <w:rPr>
          <w:b/>
          <w:sz w:val="28"/>
          <w:szCs w:val="28"/>
          <w:u w:val="thick"/>
        </w:rPr>
      </w:pPr>
      <w:r>
        <w:rPr>
          <w:rFonts w:hint="cs"/>
          <w:b/>
          <w:sz w:val="28"/>
          <w:szCs w:val="28"/>
          <w:u w:val="thick"/>
          <w:rtl/>
        </w:rPr>
        <w:t>الدروس المطلوبة لأمتحان نهاية العام الدراسي (2020-2021)</w:t>
      </w:r>
    </w:p>
    <w:p w:rsidR="001100C0" w:rsidRDefault="007B70C6" w:rsidP="00252FE4">
      <w:pPr>
        <w:jc w:val="center"/>
        <w:rPr>
          <w:b/>
          <w:sz w:val="28"/>
          <w:szCs w:val="28"/>
          <w:u w:val="thick"/>
          <w:lang w:bidi="ar-BH"/>
        </w:rPr>
      </w:pPr>
      <w:r>
        <w:rPr>
          <w:b/>
          <w:sz w:val="28"/>
          <w:szCs w:val="28"/>
          <w:u w:val="thick"/>
          <w:lang w:bidi="ar-BH"/>
        </w:rPr>
        <w:t>Subject :</w:t>
      </w:r>
      <w:r w:rsidR="00E12B2E">
        <w:rPr>
          <w:rFonts w:hint="cs"/>
          <w:b/>
          <w:sz w:val="28"/>
          <w:szCs w:val="28"/>
          <w:u w:val="thick"/>
          <w:rtl/>
          <w:lang w:bidi="ar-BH"/>
        </w:rPr>
        <w:t>لغة عربية لغير الناطقين</w:t>
      </w:r>
      <w:r w:rsidR="00E12B2E">
        <w:rPr>
          <w:b/>
          <w:sz w:val="28"/>
          <w:szCs w:val="28"/>
          <w:u w:val="thick"/>
          <w:lang w:bidi="ar-BH"/>
        </w:rPr>
        <w:t xml:space="preserve">         </w:t>
      </w:r>
      <w:r w:rsidR="00252FE4">
        <w:rPr>
          <w:rFonts w:hint="cs"/>
          <w:b/>
          <w:sz w:val="28"/>
          <w:szCs w:val="28"/>
          <w:u w:val="thick"/>
          <w:rtl/>
          <w:lang w:bidi="ar-BH"/>
        </w:rPr>
        <w:t xml:space="preserve">    </w:t>
      </w:r>
      <w:r>
        <w:rPr>
          <w:b/>
          <w:sz w:val="28"/>
          <w:szCs w:val="28"/>
          <w:u w:val="thick"/>
          <w:lang w:bidi="ar-BH"/>
        </w:rPr>
        <w:t xml:space="preserve">        </w:t>
      </w:r>
      <w:r w:rsidR="00252FE4">
        <w:rPr>
          <w:b/>
          <w:sz w:val="28"/>
          <w:szCs w:val="28"/>
          <w:u w:val="thick"/>
          <w:lang w:bidi="ar-BH"/>
        </w:rPr>
        <w:t xml:space="preserve">Grade </w:t>
      </w:r>
      <w:r w:rsidR="00252FE4">
        <w:rPr>
          <w:rFonts w:hint="cs"/>
          <w:b/>
          <w:sz w:val="28"/>
          <w:szCs w:val="28"/>
          <w:u w:val="thick"/>
          <w:rtl/>
          <w:lang w:bidi="ar-BH"/>
        </w:rPr>
        <w:t>ثامن:</w:t>
      </w:r>
    </w:p>
    <w:p w:rsidR="000A514D" w:rsidRDefault="000A514D" w:rsidP="001100C0">
      <w:pPr>
        <w:jc w:val="right"/>
      </w:pPr>
    </w:p>
    <w:tbl>
      <w:tblPr>
        <w:tblStyle w:val="a6"/>
        <w:bidiVisual/>
        <w:tblW w:w="0" w:type="auto"/>
        <w:tblInd w:w="198" w:type="dxa"/>
        <w:tblLook w:val="04A0" w:firstRow="1" w:lastRow="0" w:firstColumn="1" w:lastColumn="0" w:noHBand="0" w:noVBand="1"/>
      </w:tblPr>
      <w:tblGrid>
        <w:gridCol w:w="630"/>
        <w:gridCol w:w="3330"/>
        <w:gridCol w:w="2160"/>
        <w:gridCol w:w="3258"/>
      </w:tblGrid>
      <w:tr w:rsidR="007B70C6" w:rsidTr="00E12B2E">
        <w:tc>
          <w:tcPr>
            <w:tcW w:w="630" w:type="dxa"/>
            <w:vAlign w:val="center"/>
          </w:tcPr>
          <w:p w:rsidR="007B70C6" w:rsidRDefault="007B70C6" w:rsidP="00E12B2E">
            <w:pPr>
              <w:pStyle w:val="a7"/>
              <w:bidi/>
              <w:ind w:left="0"/>
              <w:jc w:val="center"/>
              <w:rPr>
                <w:b/>
                <w:bCs/>
                <w:sz w:val="32"/>
                <w:szCs w:val="32"/>
                <w:rtl/>
                <w:lang w:bidi="ar-BH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م</w:t>
            </w:r>
          </w:p>
        </w:tc>
        <w:tc>
          <w:tcPr>
            <w:tcW w:w="3330" w:type="dxa"/>
            <w:vAlign w:val="center"/>
          </w:tcPr>
          <w:p w:rsidR="007B70C6" w:rsidRDefault="007B70C6" w:rsidP="00E12B2E">
            <w:pPr>
              <w:pStyle w:val="a7"/>
              <w:bidi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الدروس</w:t>
            </w:r>
          </w:p>
        </w:tc>
        <w:tc>
          <w:tcPr>
            <w:tcW w:w="2160" w:type="dxa"/>
            <w:vAlign w:val="center"/>
          </w:tcPr>
          <w:p w:rsidR="007B70C6" w:rsidRDefault="007B70C6" w:rsidP="00E12B2E">
            <w:pPr>
              <w:pStyle w:val="a7"/>
              <w:bidi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رقم الصفحة</w:t>
            </w:r>
          </w:p>
        </w:tc>
        <w:tc>
          <w:tcPr>
            <w:tcW w:w="3258" w:type="dxa"/>
            <w:vAlign w:val="center"/>
          </w:tcPr>
          <w:p w:rsidR="007B70C6" w:rsidRDefault="007B70C6" w:rsidP="00E12B2E">
            <w:pPr>
              <w:pStyle w:val="a7"/>
              <w:bidi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E12B2E" w:rsidTr="00E12B2E">
        <w:tc>
          <w:tcPr>
            <w:tcW w:w="630" w:type="dxa"/>
            <w:vAlign w:val="center"/>
          </w:tcPr>
          <w:p w:rsidR="00E12B2E" w:rsidRDefault="00E12B2E" w:rsidP="00E12B2E">
            <w:pPr>
              <w:pStyle w:val="a7"/>
              <w:bidi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330" w:type="dxa"/>
            <w:vAlign w:val="center"/>
          </w:tcPr>
          <w:p w:rsidR="00E12B2E" w:rsidRPr="00663D06" w:rsidRDefault="00E12B2E" w:rsidP="00E12B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63D0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  <w:t>قصيدة ( في عيد الأم)</w:t>
            </w:r>
          </w:p>
        </w:tc>
        <w:tc>
          <w:tcPr>
            <w:tcW w:w="2160" w:type="dxa"/>
            <w:vAlign w:val="center"/>
          </w:tcPr>
          <w:p w:rsidR="00E12B2E" w:rsidRDefault="00E12B2E" w:rsidP="00E12B2E">
            <w:pPr>
              <w:pStyle w:val="a7"/>
              <w:bidi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74</w:t>
            </w:r>
          </w:p>
        </w:tc>
        <w:tc>
          <w:tcPr>
            <w:tcW w:w="3258" w:type="dxa"/>
            <w:vAlign w:val="center"/>
          </w:tcPr>
          <w:p w:rsidR="00E12B2E" w:rsidRDefault="00E12B2E" w:rsidP="00E12B2E">
            <w:pPr>
              <w:pStyle w:val="a7"/>
              <w:bidi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12B2E" w:rsidTr="00E12B2E">
        <w:tc>
          <w:tcPr>
            <w:tcW w:w="630" w:type="dxa"/>
            <w:vAlign w:val="center"/>
          </w:tcPr>
          <w:p w:rsidR="00E12B2E" w:rsidRDefault="00E12B2E" w:rsidP="00E12B2E">
            <w:pPr>
              <w:pStyle w:val="a7"/>
              <w:bidi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330" w:type="dxa"/>
            <w:vAlign w:val="center"/>
          </w:tcPr>
          <w:p w:rsidR="00E12B2E" w:rsidRPr="00663D06" w:rsidRDefault="00E12B2E" w:rsidP="00E12B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63D0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  <w:t>حروف الجر</w:t>
            </w:r>
          </w:p>
        </w:tc>
        <w:tc>
          <w:tcPr>
            <w:tcW w:w="2160" w:type="dxa"/>
            <w:vAlign w:val="center"/>
          </w:tcPr>
          <w:p w:rsidR="00E12B2E" w:rsidRDefault="00E12B2E" w:rsidP="00E12B2E">
            <w:pPr>
              <w:pStyle w:val="a7"/>
              <w:bidi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42</w:t>
            </w:r>
          </w:p>
        </w:tc>
        <w:tc>
          <w:tcPr>
            <w:tcW w:w="3258" w:type="dxa"/>
            <w:vAlign w:val="center"/>
          </w:tcPr>
          <w:p w:rsidR="00E12B2E" w:rsidRDefault="00E12B2E" w:rsidP="00E12B2E">
            <w:pPr>
              <w:pStyle w:val="a7"/>
              <w:bidi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12B2E" w:rsidTr="00E12B2E">
        <w:tc>
          <w:tcPr>
            <w:tcW w:w="630" w:type="dxa"/>
            <w:vAlign w:val="center"/>
          </w:tcPr>
          <w:p w:rsidR="00E12B2E" w:rsidRDefault="00E12B2E" w:rsidP="00E12B2E">
            <w:pPr>
              <w:pStyle w:val="a7"/>
              <w:bidi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330" w:type="dxa"/>
            <w:vAlign w:val="center"/>
          </w:tcPr>
          <w:p w:rsidR="00E12B2E" w:rsidRPr="00663D06" w:rsidRDefault="00E12B2E" w:rsidP="00E12B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63D0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  <w:t>المضاف إليه</w:t>
            </w:r>
          </w:p>
        </w:tc>
        <w:tc>
          <w:tcPr>
            <w:tcW w:w="2160" w:type="dxa"/>
            <w:vAlign w:val="center"/>
          </w:tcPr>
          <w:p w:rsidR="00E12B2E" w:rsidRDefault="00E12B2E" w:rsidP="00E12B2E">
            <w:pPr>
              <w:pStyle w:val="a7"/>
              <w:bidi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52</w:t>
            </w:r>
          </w:p>
        </w:tc>
        <w:tc>
          <w:tcPr>
            <w:tcW w:w="3258" w:type="dxa"/>
            <w:vAlign w:val="center"/>
          </w:tcPr>
          <w:p w:rsidR="00E12B2E" w:rsidRDefault="00E12B2E" w:rsidP="00E12B2E">
            <w:pPr>
              <w:pStyle w:val="a7"/>
              <w:bidi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12B2E" w:rsidTr="00E12B2E">
        <w:tc>
          <w:tcPr>
            <w:tcW w:w="630" w:type="dxa"/>
            <w:vAlign w:val="center"/>
          </w:tcPr>
          <w:p w:rsidR="00E12B2E" w:rsidRDefault="00E12B2E" w:rsidP="00E12B2E">
            <w:pPr>
              <w:pStyle w:val="a7"/>
              <w:bidi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3330" w:type="dxa"/>
            <w:vAlign w:val="center"/>
          </w:tcPr>
          <w:p w:rsidR="00E12B2E" w:rsidRPr="00663D06" w:rsidRDefault="00E12B2E" w:rsidP="00E12B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63D0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  <w:t>العطف/معاني حروفه</w:t>
            </w:r>
          </w:p>
        </w:tc>
        <w:tc>
          <w:tcPr>
            <w:tcW w:w="2160" w:type="dxa"/>
            <w:vAlign w:val="center"/>
          </w:tcPr>
          <w:p w:rsidR="00E12B2E" w:rsidRDefault="00E12B2E" w:rsidP="00E12B2E">
            <w:pPr>
              <w:pStyle w:val="a7"/>
              <w:bidi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98</w:t>
            </w:r>
          </w:p>
        </w:tc>
        <w:tc>
          <w:tcPr>
            <w:tcW w:w="3258" w:type="dxa"/>
            <w:vAlign w:val="center"/>
          </w:tcPr>
          <w:p w:rsidR="00E12B2E" w:rsidRDefault="00E12B2E" w:rsidP="00E12B2E">
            <w:pPr>
              <w:pStyle w:val="a7"/>
              <w:bidi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12B2E" w:rsidTr="00E12B2E">
        <w:tc>
          <w:tcPr>
            <w:tcW w:w="630" w:type="dxa"/>
            <w:vAlign w:val="center"/>
          </w:tcPr>
          <w:p w:rsidR="00E12B2E" w:rsidRDefault="00E12B2E" w:rsidP="00E12B2E">
            <w:pPr>
              <w:pStyle w:val="a7"/>
              <w:bidi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3330" w:type="dxa"/>
            <w:vAlign w:val="center"/>
          </w:tcPr>
          <w:p w:rsidR="00E12B2E" w:rsidRPr="00663D06" w:rsidRDefault="00E12B2E" w:rsidP="00E12B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63D06"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مهارة الاستماع</w:t>
            </w:r>
          </w:p>
        </w:tc>
        <w:tc>
          <w:tcPr>
            <w:tcW w:w="2160" w:type="dxa"/>
            <w:vAlign w:val="center"/>
          </w:tcPr>
          <w:p w:rsidR="00E12B2E" w:rsidRDefault="00E12B2E" w:rsidP="00E12B2E">
            <w:pPr>
              <w:pStyle w:val="a7"/>
              <w:bidi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58" w:type="dxa"/>
            <w:vAlign w:val="center"/>
          </w:tcPr>
          <w:p w:rsidR="00E12B2E" w:rsidRDefault="00E12B2E" w:rsidP="00E12B2E">
            <w:pPr>
              <w:pStyle w:val="a7"/>
              <w:bidi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12B2E" w:rsidTr="00E12B2E">
        <w:tc>
          <w:tcPr>
            <w:tcW w:w="630" w:type="dxa"/>
            <w:vAlign w:val="center"/>
          </w:tcPr>
          <w:p w:rsidR="00E12B2E" w:rsidRDefault="00E12B2E" w:rsidP="00E12B2E">
            <w:pPr>
              <w:pStyle w:val="a7"/>
              <w:bidi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3330" w:type="dxa"/>
            <w:vAlign w:val="center"/>
          </w:tcPr>
          <w:p w:rsidR="00E12B2E" w:rsidRPr="00663D06" w:rsidRDefault="00E12B2E" w:rsidP="00E12B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63D06"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قراءة  خارجية</w:t>
            </w:r>
          </w:p>
        </w:tc>
        <w:tc>
          <w:tcPr>
            <w:tcW w:w="2160" w:type="dxa"/>
            <w:vAlign w:val="center"/>
          </w:tcPr>
          <w:p w:rsidR="00E12B2E" w:rsidRDefault="00E12B2E" w:rsidP="00E12B2E">
            <w:pPr>
              <w:pStyle w:val="a7"/>
              <w:bidi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58" w:type="dxa"/>
            <w:vAlign w:val="center"/>
          </w:tcPr>
          <w:p w:rsidR="00E12B2E" w:rsidRDefault="00E12B2E" w:rsidP="00E12B2E">
            <w:pPr>
              <w:pStyle w:val="a7"/>
              <w:bidi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12B2E" w:rsidTr="00E12B2E">
        <w:tc>
          <w:tcPr>
            <w:tcW w:w="630" w:type="dxa"/>
            <w:vAlign w:val="center"/>
          </w:tcPr>
          <w:p w:rsidR="00E12B2E" w:rsidRDefault="00E12B2E" w:rsidP="00E12B2E">
            <w:pPr>
              <w:pStyle w:val="a7"/>
              <w:bidi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30" w:type="dxa"/>
            <w:vAlign w:val="center"/>
          </w:tcPr>
          <w:p w:rsidR="00E12B2E" w:rsidRDefault="00E12B2E" w:rsidP="00E12B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12B2E" w:rsidRDefault="00E12B2E" w:rsidP="00E12B2E">
            <w:pPr>
              <w:pStyle w:val="a7"/>
              <w:bidi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58" w:type="dxa"/>
            <w:vAlign w:val="center"/>
          </w:tcPr>
          <w:p w:rsidR="00E12B2E" w:rsidRDefault="00E12B2E" w:rsidP="00E12B2E">
            <w:pPr>
              <w:pStyle w:val="a7"/>
              <w:bidi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12B2E" w:rsidTr="00E12B2E">
        <w:tc>
          <w:tcPr>
            <w:tcW w:w="630" w:type="dxa"/>
            <w:vAlign w:val="center"/>
          </w:tcPr>
          <w:p w:rsidR="00E12B2E" w:rsidRDefault="00E12B2E" w:rsidP="00E12B2E">
            <w:pPr>
              <w:pStyle w:val="a7"/>
              <w:bidi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30" w:type="dxa"/>
            <w:vAlign w:val="center"/>
          </w:tcPr>
          <w:p w:rsidR="00E12B2E" w:rsidRDefault="00E12B2E" w:rsidP="00E12B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12B2E" w:rsidRDefault="00E12B2E" w:rsidP="00E12B2E">
            <w:pPr>
              <w:pStyle w:val="a7"/>
              <w:bidi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58" w:type="dxa"/>
            <w:vAlign w:val="center"/>
          </w:tcPr>
          <w:p w:rsidR="00E12B2E" w:rsidRDefault="00E12B2E" w:rsidP="00E12B2E">
            <w:pPr>
              <w:pStyle w:val="a7"/>
              <w:bidi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1100C0" w:rsidRPr="00252FE4" w:rsidRDefault="001100C0" w:rsidP="00252FE4">
      <w:pPr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a7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a7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a7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a7"/>
        <w:bidi/>
        <w:jc w:val="right"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a7"/>
        <w:bidi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HOD,</w:t>
      </w:r>
    </w:p>
    <w:p w:rsidR="001100C0" w:rsidRPr="001100C0" w:rsidRDefault="001100C0" w:rsidP="001100C0">
      <w:pPr>
        <w:pStyle w:val="a7"/>
        <w:bidi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Dina Wajeeh</w:t>
      </w:r>
    </w:p>
    <w:sectPr w:rsidR="001100C0" w:rsidRPr="001100C0" w:rsidSect="0057104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61D42" w:rsidRDefault="00A61D42" w:rsidP="00571046">
      <w:pPr>
        <w:spacing w:after="0" w:line="240" w:lineRule="auto"/>
      </w:pPr>
      <w:r>
        <w:separator/>
      </w:r>
    </w:p>
  </w:endnote>
  <w:endnote w:type="continuationSeparator" w:id="0">
    <w:p w:rsidR="00A61D42" w:rsidRDefault="00A61D42" w:rsidP="0057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1046" w:rsidRDefault="00571046" w:rsidP="00571046">
    <w:pPr>
      <w:pStyle w:val="a4"/>
      <w:pBdr>
        <w:top w:val="thinThickSmallGap" w:sz="24" w:space="1" w:color="823B0B" w:themeColor="accent2" w:themeShade="7F"/>
      </w:pBdr>
      <w:jc w:val="center"/>
      <w:rPr>
        <w:rFonts w:asciiTheme="majorHAnsi" w:hAnsiTheme="majorHAnsi"/>
      </w:rPr>
    </w:pPr>
    <w:r w:rsidRPr="00571046">
      <w:rPr>
        <w:b/>
        <w:bCs/>
        <w:noProof/>
      </w:rPr>
      <w:t>Pakistan School, Kingdom of Bahrain</w:t>
    </w:r>
    <w:r>
      <w:rPr>
        <w:rFonts w:asciiTheme="majorHAnsi" w:hAnsiTheme="majorHAnsi"/>
      </w:rPr>
      <w:ptab w:relativeTo="margin" w:alignment="right" w:leader="none"/>
    </w:r>
    <w:r w:rsidRPr="00571046">
      <w:rPr>
        <w:rFonts w:asciiTheme="majorHAnsi" w:hAnsiTheme="majorHAnsi"/>
        <w:b/>
        <w:bCs/>
      </w:rPr>
      <w:t>Page</w:t>
    </w:r>
    <w:r w:rsidR="00AA7FDD" w:rsidRPr="00571046">
      <w:rPr>
        <w:b/>
        <w:bCs/>
      </w:rPr>
      <w:fldChar w:fldCharType="begin"/>
    </w:r>
    <w:r w:rsidRPr="00571046">
      <w:rPr>
        <w:b/>
        <w:bCs/>
      </w:rPr>
      <w:instrText xml:space="preserve"> PAGE   \* MERGEFORMAT </w:instrText>
    </w:r>
    <w:r w:rsidR="00AA7FDD" w:rsidRPr="00571046">
      <w:rPr>
        <w:b/>
        <w:bCs/>
      </w:rPr>
      <w:fldChar w:fldCharType="separate"/>
    </w:r>
    <w:r w:rsidR="00252FE4" w:rsidRPr="00252FE4">
      <w:rPr>
        <w:rFonts w:asciiTheme="majorHAnsi" w:hAnsiTheme="majorHAnsi"/>
        <w:b/>
        <w:bCs/>
        <w:noProof/>
      </w:rPr>
      <w:t>1</w:t>
    </w:r>
    <w:r w:rsidR="00AA7FDD" w:rsidRPr="00571046">
      <w:rPr>
        <w:rFonts w:asciiTheme="majorHAnsi" w:hAnsiTheme="majorHAnsi"/>
        <w:b/>
        <w:bCs/>
        <w:noProof/>
      </w:rPr>
      <w:fldChar w:fldCharType="end"/>
    </w:r>
  </w:p>
  <w:p w:rsidR="00571046" w:rsidRDefault="0057104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61D42" w:rsidRDefault="00A61D42" w:rsidP="00571046">
      <w:pPr>
        <w:spacing w:after="0" w:line="240" w:lineRule="auto"/>
      </w:pPr>
      <w:r>
        <w:separator/>
      </w:r>
    </w:p>
  </w:footnote>
  <w:footnote w:type="continuationSeparator" w:id="0">
    <w:p w:rsidR="00A61D42" w:rsidRDefault="00A61D42" w:rsidP="00571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7DA4" w:rsidRDefault="00F26DA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3415" o:spid="_x0000_s1026" type="#_x0000_t75" style="position:absolute;margin-left:0;margin-top:0;width:467.85pt;height:440.7pt;z-index:-251658240;mso-position-horizontal:center;mso-position-horizontal-relative:margin;mso-position-vertical:center;mso-position-vertical-relative:margin" o:allowincell="f">
          <v:imagedata r:id="rId1" o:title="New-Updated Logo Pakistan Schoo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1046" w:rsidRDefault="00B054B7" w:rsidP="00B054B7">
    <w:pPr>
      <w:pStyle w:val="a3"/>
      <w:tabs>
        <w:tab w:val="clear" w:pos="4680"/>
        <w:tab w:val="clear" w:pos="9360"/>
        <w:tab w:val="left" w:pos="828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5191125</wp:posOffset>
          </wp:positionH>
          <wp:positionV relativeFrom="paragraph">
            <wp:posOffset>0</wp:posOffset>
          </wp:positionV>
          <wp:extent cx="649605" cy="629920"/>
          <wp:effectExtent l="0" t="0" r="0" b="0"/>
          <wp:wrapThrough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hrough>
          <wp:docPr id="4" name="Picture 4" descr="All Rights Reserved Copyright logo, Copyright symbol Trademark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ll Rights Reserved Copyright logo, Copyright symbol Trademark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71046">
      <w:rPr>
        <w:noProof/>
      </w:rPr>
      <w:drawing>
        <wp:inline distT="0" distB="0" distL="0" distR="0">
          <wp:extent cx="1972802" cy="62865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526" cy="634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7DA4" w:rsidRDefault="00F26DA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3414" o:spid="_x0000_s1025" type="#_x0000_t75" style="position:absolute;margin-left:0;margin-top:0;width:467.85pt;height:440.7pt;z-index:-251658240;mso-position-horizontal:center;mso-position-horizontal-relative:margin;mso-position-vertical:center;mso-position-vertical-relative:margin" o:allowincell="f">
          <v:imagedata r:id="rId1" o:title="New-Updated Logo Pakistan Schoo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313EA"/>
    <w:multiLevelType w:val="hybridMultilevel"/>
    <w:tmpl w:val="405ED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2469C"/>
    <w:multiLevelType w:val="hybridMultilevel"/>
    <w:tmpl w:val="18FCE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56277"/>
    <w:multiLevelType w:val="hybridMultilevel"/>
    <w:tmpl w:val="F69AF7AC"/>
    <w:lvl w:ilvl="0" w:tplc="8F2AA20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053D0"/>
    <w:multiLevelType w:val="hybridMultilevel"/>
    <w:tmpl w:val="59429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C3FF0"/>
    <w:multiLevelType w:val="hybridMultilevel"/>
    <w:tmpl w:val="EBC802CE"/>
    <w:lvl w:ilvl="0" w:tplc="67745686">
      <w:start w:val="1"/>
      <w:numFmt w:val="decimal"/>
      <w:lvlText w:val="%1-"/>
      <w:lvlJc w:val="left"/>
      <w:pPr>
        <w:ind w:left="3495" w:hanging="31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672F5"/>
    <w:multiLevelType w:val="hybridMultilevel"/>
    <w:tmpl w:val="30E63DF4"/>
    <w:lvl w:ilvl="0" w:tplc="AAB2E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85240"/>
    <w:multiLevelType w:val="hybridMultilevel"/>
    <w:tmpl w:val="72AA5742"/>
    <w:lvl w:ilvl="0" w:tplc="CFB4C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attachedTemplate r:id="rId1"/>
  <w:defaultTabStop w:val="720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B2B"/>
    <w:rsid w:val="000301E5"/>
    <w:rsid w:val="00033822"/>
    <w:rsid w:val="000A514D"/>
    <w:rsid w:val="000D4AFE"/>
    <w:rsid w:val="00103D47"/>
    <w:rsid w:val="001100C0"/>
    <w:rsid w:val="00135FD4"/>
    <w:rsid w:val="00152A03"/>
    <w:rsid w:val="00176C30"/>
    <w:rsid w:val="00192081"/>
    <w:rsid w:val="001F242A"/>
    <w:rsid w:val="001F42E6"/>
    <w:rsid w:val="00221EC4"/>
    <w:rsid w:val="00230D30"/>
    <w:rsid w:val="00252FE4"/>
    <w:rsid w:val="00285D61"/>
    <w:rsid w:val="002B0A2A"/>
    <w:rsid w:val="002F5458"/>
    <w:rsid w:val="00353FBD"/>
    <w:rsid w:val="00362ABC"/>
    <w:rsid w:val="0042381A"/>
    <w:rsid w:val="00442959"/>
    <w:rsid w:val="004A04F7"/>
    <w:rsid w:val="004B3B7B"/>
    <w:rsid w:val="004C7F05"/>
    <w:rsid w:val="00517B3C"/>
    <w:rsid w:val="00527DA4"/>
    <w:rsid w:val="00536214"/>
    <w:rsid w:val="00571046"/>
    <w:rsid w:val="005A7FDE"/>
    <w:rsid w:val="005E5EBB"/>
    <w:rsid w:val="005E66A9"/>
    <w:rsid w:val="00617E1E"/>
    <w:rsid w:val="006334B8"/>
    <w:rsid w:val="00663D06"/>
    <w:rsid w:val="006B4E78"/>
    <w:rsid w:val="006C3FE8"/>
    <w:rsid w:val="007B70C6"/>
    <w:rsid w:val="007C1577"/>
    <w:rsid w:val="007F0F37"/>
    <w:rsid w:val="007F2F9C"/>
    <w:rsid w:val="00825252"/>
    <w:rsid w:val="00885CEE"/>
    <w:rsid w:val="008A081C"/>
    <w:rsid w:val="008B02EF"/>
    <w:rsid w:val="008B584F"/>
    <w:rsid w:val="00922736"/>
    <w:rsid w:val="00980B5F"/>
    <w:rsid w:val="009E5094"/>
    <w:rsid w:val="00A21F6E"/>
    <w:rsid w:val="00A25C7D"/>
    <w:rsid w:val="00A2757E"/>
    <w:rsid w:val="00A61D42"/>
    <w:rsid w:val="00A94329"/>
    <w:rsid w:val="00AA0FFD"/>
    <w:rsid w:val="00AA3452"/>
    <w:rsid w:val="00AA7FDD"/>
    <w:rsid w:val="00AB4FC3"/>
    <w:rsid w:val="00AC2996"/>
    <w:rsid w:val="00AF5517"/>
    <w:rsid w:val="00AF72D3"/>
    <w:rsid w:val="00B0194E"/>
    <w:rsid w:val="00B054B7"/>
    <w:rsid w:val="00B64049"/>
    <w:rsid w:val="00BA14CF"/>
    <w:rsid w:val="00C201C2"/>
    <w:rsid w:val="00C526E9"/>
    <w:rsid w:val="00CA3450"/>
    <w:rsid w:val="00CA5D15"/>
    <w:rsid w:val="00CD0CAF"/>
    <w:rsid w:val="00CF3DD2"/>
    <w:rsid w:val="00CF47D0"/>
    <w:rsid w:val="00D419DD"/>
    <w:rsid w:val="00D56248"/>
    <w:rsid w:val="00D83220"/>
    <w:rsid w:val="00DC14C4"/>
    <w:rsid w:val="00DD47A9"/>
    <w:rsid w:val="00E12B2E"/>
    <w:rsid w:val="00E200B9"/>
    <w:rsid w:val="00E31B2B"/>
    <w:rsid w:val="00E37D61"/>
    <w:rsid w:val="00E749EA"/>
    <w:rsid w:val="00E9664A"/>
    <w:rsid w:val="00EC1C03"/>
    <w:rsid w:val="00F26DA7"/>
    <w:rsid w:val="00F40FFF"/>
    <w:rsid w:val="00F57F94"/>
    <w:rsid w:val="00F830CF"/>
    <w:rsid w:val="00FF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;"/>
  <w15:docId w15:val="{AB9B848A-C028-0642-A26C-B7940AFB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D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71046"/>
  </w:style>
  <w:style w:type="paragraph" w:styleId="a4">
    <w:name w:val="footer"/>
    <w:basedOn w:val="a"/>
    <w:link w:val="Char0"/>
    <w:uiPriority w:val="99"/>
    <w:unhideWhenUsed/>
    <w:rsid w:val="00571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71046"/>
  </w:style>
  <w:style w:type="paragraph" w:styleId="a5">
    <w:name w:val="Balloon Text"/>
    <w:basedOn w:val="a"/>
    <w:link w:val="Char1"/>
    <w:uiPriority w:val="99"/>
    <w:semiHidden/>
    <w:unhideWhenUsed/>
    <w:rsid w:val="0053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53621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362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536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3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A\Downloads\PSB%20Notes%20Template%20(4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1D434-F15E-4ADA-95F5-A2A3A7D9F97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PSB%20Notes%20Template%20(4).dotx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</dc:creator>
  <cp:lastModifiedBy>sa1561150@gmail.com</cp:lastModifiedBy>
  <cp:revision>2</cp:revision>
  <dcterms:created xsi:type="dcterms:W3CDTF">2021-02-14T04:42:00Z</dcterms:created>
  <dcterms:modified xsi:type="dcterms:W3CDTF">2021-02-14T04:42:00Z</dcterms:modified>
</cp:coreProperties>
</file>