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F6EF" w14:textId="3A45D719" w:rsidR="00E2460C" w:rsidRPr="00D67D3A" w:rsidRDefault="00E2460C" w:rsidP="00E2460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thick"/>
        </w:rPr>
      </w:pPr>
      <w:r w:rsidRPr="00D67D3A">
        <w:rPr>
          <w:rFonts w:cstheme="minorHAnsi"/>
          <w:b/>
          <w:bCs/>
          <w:sz w:val="28"/>
          <w:szCs w:val="28"/>
          <w:u w:val="thick"/>
        </w:rPr>
        <w:t>Pakistan School ,</w:t>
      </w:r>
      <w:r w:rsidR="0030097E">
        <w:rPr>
          <w:rFonts w:cstheme="minorHAnsi"/>
          <w:b/>
          <w:bCs/>
          <w:sz w:val="28"/>
          <w:szCs w:val="28"/>
          <w:u w:val="thick"/>
        </w:rPr>
        <w:t xml:space="preserve"> </w:t>
      </w:r>
      <w:r w:rsidRPr="00D67D3A">
        <w:rPr>
          <w:rFonts w:cstheme="minorHAnsi"/>
          <w:b/>
          <w:bCs/>
          <w:sz w:val="28"/>
          <w:szCs w:val="28"/>
          <w:u w:val="thick"/>
        </w:rPr>
        <w:t>Kingdom of Bahrain</w:t>
      </w:r>
    </w:p>
    <w:p w14:paraId="7CE2FD1E" w14:textId="597F890F" w:rsidR="00E2460C" w:rsidRDefault="0037346A" w:rsidP="0037346A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>
        <w:rPr>
          <w:rFonts w:cstheme="minorHAnsi"/>
          <w:b/>
          <w:bCs/>
          <w:sz w:val="28"/>
          <w:szCs w:val="28"/>
          <w:u w:val="thick"/>
        </w:rPr>
        <w:t xml:space="preserve">Portion </w:t>
      </w:r>
      <w:proofErr w:type="gramStart"/>
      <w:r>
        <w:rPr>
          <w:rFonts w:cstheme="minorHAnsi"/>
          <w:b/>
          <w:bCs/>
          <w:sz w:val="28"/>
          <w:szCs w:val="28"/>
          <w:u w:val="thick"/>
        </w:rPr>
        <w:t>For</w:t>
      </w:r>
      <w:proofErr w:type="gramEnd"/>
      <w:r>
        <w:rPr>
          <w:rFonts w:cstheme="minorHAnsi"/>
          <w:b/>
          <w:bCs/>
          <w:sz w:val="28"/>
          <w:szCs w:val="28"/>
          <w:u w:val="thick"/>
        </w:rPr>
        <w:t xml:space="preserve"> Annual Examination , March 2021</w:t>
      </w:r>
    </w:p>
    <w:p w14:paraId="0CB9EEC7" w14:textId="59980B19" w:rsidR="0037346A" w:rsidRDefault="0037346A" w:rsidP="0037346A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>
        <w:rPr>
          <w:rFonts w:cstheme="minorHAnsi"/>
          <w:b/>
          <w:bCs/>
          <w:sz w:val="28"/>
          <w:szCs w:val="28"/>
          <w:u w:val="thick"/>
        </w:rPr>
        <w:t>Islamiat – Grade 4-8</w:t>
      </w:r>
    </w:p>
    <w:p w14:paraId="1F3EDEA0" w14:textId="77777777" w:rsidR="00CF00E9" w:rsidRDefault="00CF00E9" w:rsidP="0037346A">
      <w:pPr>
        <w:spacing w:after="0"/>
        <w:rPr>
          <w:rFonts w:cstheme="minorHAnsi"/>
          <w:b/>
          <w:bCs/>
          <w:sz w:val="28"/>
          <w:szCs w:val="28"/>
          <w:u w:val="thick"/>
        </w:rPr>
      </w:pPr>
    </w:p>
    <w:p w14:paraId="38EEAA81" w14:textId="79B49180" w:rsidR="0037346A" w:rsidRDefault="0037346A" w:rsidP="0037346A">
      <w:pPr>
        <w:spacing w:after="0"/>
        <w:rPr>
          <w:rFonts w:cstheme="minorHAnsi"/>
          <w:b/>
          <w:bCs/>
          <w:sz w:val="28"/>
          <w:szCs w:val="28"/>
          <w:u w:val="thick"/>
        </w:rPr>
      </w:pPr>
      <w:r>
        <w:rPr>
          <w:rFonts w:cstheme="minorHAnsi"/>
          <w:b/>
          <w:bCs/>
          <w:sz w:val="28"/>
          <w:szCs w:val="28"/>
          <w:u w:val="thick"/>
        </w:rPr>
        <w:t xml:space="preserve">GRADE 4: </w:t>
      </w:r>
    </w:p>
    <w:p w14:paraId="44CA1371" w14:textId="77777777" w:rsidR="0037346A" w:rsidRDefault="0037346A" w:rsidP="0037346A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Translation of Surah Al-</w:t>
      </w:r>
      <w:proofErr w:type="spellStart"/>
      <w:r>
        <w:rPr>
          <w:b/>
          <w:bCs/>
          <w:sz w:val="28"/>
          <w:szCs w:val="28"/>
        </w:rPr>
        <w:t>Qadr</w:t>
      </w:r>
      <w:proofErr w:type="spellEnd"/>
      <w:r>
        <w:rPr>
          <w:b/>
          <w:bCs/>
          <w:sz w:val="28"/>
          <w:szCs w:val="28"/>
        </w:rPr>
        <w:t xml:space="preserve"> (page no 3)</w:t>
      </w:r>
    </w:p>
    <w:p w14:paraId="1758A94D" w14:textId="77777777" w:rsidR="0037346A" w:rsidRDefault="0037346A" w:rsidP="0037346A">
      <w:pPr>
        <w:pStyle w:val="ListParagraph"/>
        <w:numPr>
          <w:ilvl w:val="0"/>
          <w:numId w:val="3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Islamic </w:t>
      </w:r>
      <w:proofErr w:type="spellStart"/>
      <w:r>
        <w:rPr>
          <w:b/>
          <w:bCs/>
          <w:sz w:val="28"/>
          <w:szCs w:val="28"/>
        </w:rPr>
        <w:t>Ettiquettes</w:t>
      </w:r>
      <w:proofErr w:type="spellEnd"/>
      <w:r>
        <w:rPr>
          <w:b/>
          <w:bCs/>
          <w:sz w:val="28"/>
          <w:szCs w:val="28"/>
        </w:rPr>
        <w:t xml:space="preserve"> of entering &amp; leaving toilet</w:t>
      </w:r>
    </w:p>
    <w:p w14:paraId="3F639AE2" w14:textId="77777777" w:rsidR="0037346A" w:rsidRDefault="0037346A" w:rsidP="0037346A">
      <w:pPr>
        <w:pStyle w:val="ListParagraph"/>
        <w:numPr>
          <w:ilvl w:val="0"/>
          <w:numId w:val="4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Unit:12   Good manners (Backbiting- How to speak- Stealing)</w:t>
      </w:r>
    </w:p>
    <w:p w14:paraId="6B399482" w14:textId="77777777" w:rsidR="0037346A" w:rsidRDefault="0037346A" w:rsidP="0037346A">
      <w:pPr>
        <w:pStyle w:val="ListParagraph"/>
        <w:numPr>
          <w:ilvl w:val="0"/>
          <w:numId w:val="4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Unit:13   Stories from the Qur’an</w:t>
      </w:r>
    </w:p>
    <w:p w14:paraId="1B033936" w14:textId="1292D829" w:rsidR="0037346A" w:rsidRDefault="0037346A" w:rsidP="0037346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(Hazrat Hud A.S and the people of </w:t>
      </w:r>
      <w:proofErr w:type="spellStart"/>
      <w:r>
        <w:rPr>
          <w:b/>
          <w:bCs/>
          <w:sz w:val="28"/>
          <w:szCs w:val="28"/>
        </w:rPr>
        <w:t>Aad</w:t>
      </w:r>
      <w:proofErr w:type="spellEnd"/>
      <w:r>
        <w:rPr>
          <w:b/>
          <w:bCs/>
          <w:sz w:val="28"/>
          <w:szCs w:val="28"/>
        </w:rPr>
        <w:t>)</w:t>
      </w:r>
    </w:p>
    <w:p w14:paraId="590B186B" w14:textId="3E2FFED6" w:rsidR="0037346A" w:rsidRDefault="0037346A" w:rsidP="0037346A">
      <w:pPr>
        <w:rPr>
          <w:b/>
          <w:bCs/>
          <w:sz w:val="28"/>
          <w:szCs w:val="28"/>
        </w:rPr>
      </w:pPr>
    </w:p>
    <w:p w14:paraId="026ED2AF" w14:textId="77777777" w:rsidR="00CF00E9" w:rsidRDefault="00CF00E9" w:rsidP="0037346A">
      <w:pPr>
        <w:rPr>
          <w:b/>
          <w:bCs/>
          <w:sz w:val="28"/>
          <w:szCs w:val="28"/>
          <w:u w:val="thick"/>
        </w:rPr>
      </w:pPr>
    </w:p>
    <w:p w14:paraId="5250236B" w14:textId="49EF752B" w:rsidR="0037346A" w:rsidRDefault="0037346A" w:rsidP="0037346A">
      <w:pPr>
        <w:rPr>
          <w:b/>
          <w:bCs/>
          <w:sz w:val="28"/>
          <w:szCs w:val="28"/>
          <w:u w:val="thick"/>
        </w:rPr>
      </w:pPr>
      <w:r w:rsidRPr="0037346A">
        <w:rPr>
          <w:b/>
          <w:bCs/>
          <w:sz w:val="28"/>
          <w:szCs w:val="28"/>
          <w:u w:val="thick"/>
        </w:rPr>
        <w:t>GRADE 5 :</w:t>
      </w:r>
    </w:p>
    <w:p w14:paraId="16536D07" w14:textId="77777777" w:rsidR="0037346A" w:rsidRDefault="0037346A" w:rsidP="0037346A">
      <w:pPr>
        <w:pStyle w:val="ListParagraph"/>
        <w:numPr>
          <w:ilvl w:val="0"/>
          <w:numId w:val="5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Islamic </w:t>
      </w:r>
      <w:proofErr w:type="spellStart"/>
      <w:r>
        <w:rPr>
          <w:b/>
          <w:bCs/>
          <w:sz w:val="28"/>
          <w:szCs w:val="28"/>
        </w:rPr>
        <w:t>Ettiquettes</w:t>
      </w:r>
      <w:proofErr w:type="spellEnd"/>
      <w:r>
        <w:rPr>
          <w:b/>
          <w:bCs/>
          <w:sz w:val="28"/>
          <w:szCs w:val="28"/>
        </w:rPr>
        <w:t xml:space="preserve"> of sleeping.</w:t>
      </w:r>
    </w:p>
    <w:p w14:paraId="198A65E9" w14:textId="77777777" w:rsidR="0037346A" w:rsidRDefault="0037346A" w:rsidP="0037346A">
      <w:pPr>
        <w:pStyle w:val="ListParagraph"/>
        <w:numPr>
          <w:ilvl w:val="0"/>
          <w:numId w:val="5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Unit:4     Iman, articles of faith</w:t>
      </w:r>
    </w:p>
    <w:p w14:paraId="6D74503E" w14:textId="77777777" w:rsidR="0037346A" w:rsidRDefault="0037346A" w:rsidP="0037346A">
      <w:pPr>
        <w:pStyle w:val="ListParagraph"/>
        <w:numPr>
          <w:ilvl w:val="0"/>
          <w:numId w:val="5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Unit:12   The Islamic state </w:t>
      </w:r>
    </w:p>
    <w:p w14:paraId="223747FF" w14:textId="77777777" w:rsidR="0037346A" w:rsidRDefault="0037346A" w:rsidP="0037346A">
      <w:pPr>
        <w:pStyle w:val="ListParagraph"/>
        <w:numPr>
          <w:ilvl w:val="0"/>
          <w:numId w:val="5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Unit:17    Stories from the Qur’an  </w:t>
      </w:r>
    </w:p>
    <w:p w14:paraId="3DD1C3A6" w14:textId="77777777" w:rsidR="0037346A" w:rsidRDefault="0037346A" w:rsidP="0037346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(Hazrat Saleh A.S and the people of </w:t>
      </w:r>
      <w:proofErr w:type="spellStart"/>
      <w:r>
        <w:rPr>
          <w:b/>
          <w:bCs/>
          <w:sz w:val="28"/>
          <w:szCs w:val="28"/>
        </w:rPr>
        <w:t>Samood</w:t>
      </w:r>
      <w:proofErr w:type="spellEnd"/>
      <w:r>
        <w:rPr>
          <w:b/>
          <w:bCs/>
          <w:sz w:val="28"/>
          <w:szCs w:val="28"/>
        </w:rPr>
        <w:t>)</w:t>
      </w:r>
    </w:p>
    <w:p w14:paraId="26A48874" w14:textId="77777777" w:rsidR="00CF00E9" w:rsidRDefault="00CF00E9" w:rsidP="0037346A">
      <w:pPr>
        <w:rPr>
          <w:b/>
          <w:bCs/>
          <w:sz w:val="28"/>
          <w:szCs w:val="28"/>
          <w:u w:val="thick"/>
        </w:rPr>
      </w:pPr>
    </w:p>
    <w:p w14:paraId="3467E0D4" w14:textId="77777777" w:rsidR="00CF00E9" w:rsidRDefault="00CF00E9" w:rsidP="0037346A">
      <w:pPr>
        <w:rPr>
          <w:b/>
          <w:bCs/>
          <w:sz w:val="28"/>
          <w:szCs w:val="28"/>
          <w:u w:val="thick"/>
        </w:rPr>
      </w:pPr>
    </w:p>
    <w:p w14:paraId="1D0E70D9" w14:textId="111381D1" w:rsidR="0037346A" w:rsidRPr="0037346A" w:rsidRDefault="0037346A" w:rsidP="0037346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GRADE 6 :</w:t>
      </w:r>
    </w:p>
    <w:p w14:paraId="552227D2" w14:textId="35019FAB" w:rsidR="0037346A" w:rsidRPr="0037346A" w:rsidRDefault="0037346A" w:rsidP="0037346A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thick"/>
        </w:rPr>
      </w:pPr>
      <w:r w:rsidRPr="0037346A">
        <w:rPr>
          <w:b/>
          <w:bCs/>
          <w:sz w:val="28"/>
          <w:szCs w:val="28"/>
        </w:rPr>
        <w:t>Surah Al-</w:t>
      </w:r>
      <w:proofErr w:type="spellStart"/>
      <w:r w:rsidRPr="0037346A">
        <w:rPr>
          <w:b/>
          <w:bCs/>
          <w:sz w:val="28"/>
          <w:szCs w:val="28"/>
        </w:rPr>
        <w:t>Hashr</w:t>
      </w:r>
      <w:proofErr w:type="spellEnd"/>
      <w:r w:rsidRPr="0037346A">
        <w:rPr>
          <w:b/>
          <w:bCs/>
          <w:sz w:val="28"/>
          <w:szCs w:val="28"/>
        </w:rPr>
        <w:t xml:space="preserve">: </w:t>
      </w:r>
      <w:r w:rsidRPr="0037346A">
        <w:rPr>
          <w:b/>
          <w:bCs/>
          <w:sz w:val="28"/>
          <w:szCs w:val="28"/>
        </w:rPr>
        <w:t>V</w:t>
      </w:r>
      <w:r w:rsidRPr="0037346A">
        <w:rPr>
          <w:b/>
          <w:bCs/>
          <w:sz w:val="28"/>
          <w:szCs w:val="28"/>
        </w:rPr>
        <w:t>erse 10 with</w:t>
      </w:r>
      <w:r w:rsidRPr="0037346A">
        <w:rPr>
          <w:b/>
          <w:bCs/>
          <w:sz w:val="28"/>
          <w:szCs w:val="28"/>
        </w:rPr>
        <w:t xml:space="preserve"> T</w:t>
      </w:r>
      <w:r w:rsidRPr="0037346A">
        <w:rPr>
          <w:b/>
          <w:bCs/>
          <w:sz w:val="28"/>
          <w:szCs w:val="28"/>
        </w:rPr>
        <w:t xml:space="preserve">ranslation </w:t>
      </w:r>
      <w:proofErr w:type="spellStart"/>
      <w:r w:rsidRPr="0037346A"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</w:t>
      </w:r>
      <w:proofErr w:type="spellEnd"/>
      <w:r w:rsidRPr="0037346A">
        <w:rPr>
          <w:b/>
          <w:bCs/>
          <w:sz w:val="28"/>
          <w:szCs w:val="28"/>
        </w:rPr>
        <w:t xml:space="preserve"> 5</w:t>
      </w:r>
    </w:p>
    <w:p w14:paraId="30EE7EDE" w14:textId="2548D332" w:rsidR="0037346A" w:rsidRPr="0037346A" w:rsidRDefault="0037346A" w:rsidP="0037346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>Chapter:4.Good Conduct and Character</w:t>
      </w:r>
    </w:p>
    <w:p w14:paraId="4885D0B5" w14:textId="652341E1" w:rsidR="0037346A" w:rsidRPr="0037346A" w:rsidRDefault="0037346A" w:rsidP="0037346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7346A">
        <w:rPr>
          <w:b/>
          <w:bCs/>
          <w:sz w:val="28"/>
          <w:szCs w:val="28"/>
        </w:rPr>
        <w:t xml:space="preserve">Topic: Cleanliness and  Purity </w:t>
      </w:r>
      <w:proofErr w:type="spellStart"/>
      <w:r w:rsidRPr="0037346A">
        <w:rPr>
          <w:b/>
          <w:bCs/>
          <w:sz w:val="28"/>
          <w:szCs w:val="28"/>
        </w:rPr>
        <w:t>pg</w:t>
      </w:r>
      <w:proofErr w:type="spellEnd"/>
      <w:r w:rsidRPr="0037346A">
        <w:rPr>
          <w:b/>
          <w:bCs/>
          <w:sz w:val="28"/>
          <w:szCs w:val="28"/>
        </w:rPr>
        <w:t xml:space="preserve"> 38,39</w:t>
      </w:r>
    </w:p>
    <w:p w14:paraId="50A48339" w14:textId="6C05AB96" w:rsidR="0037346A" w:rsidRPr="0037346A" w:rsidRDefault="0037346A" w:rsidP="0037346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>Chapter:3.The life of the Holy     Prophet(SAW)</w:t>
      </w:r>
    </w:p>
    <w:p w14:paraId="524B08E2" w14:textId="14A33FAA" w:rsidR="0037346A" w:rsidRPr="0037346A" w:rsidRDefault="0037346A" w:rsidP="0037346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7346A">
        <w:rPr>
          <w:b/>
          <w:bCs/>
          <w:sz w:val="28"/>
          <w:szCs w:val="28"/>
        </w:rPr>
        <w:t xml:space="preserve">Topic: The </w:t>
      </w:r>
      <w:r>
        <w:rPr>
          <w:b/>
          <w:bCs/>
          <w:sz w:val="28"/>
          <w:szCs w:val="28"/>
        </w:rPr>
        <w:t>B</w:t>
      </w:r>
      <w:r w:rsidRPr="0037346A">
        <w:rPr>
          <w:b/>
          <w:bCs/>
          <w:sz w:val="28"/>
          <w:szCs w:val="28"/>
        </w:rPr>
        <w:t xml:space="preserve">attle of </w:t>
      </w:r>
      <w:proofErr w:type="spellStart"/>
      <w:r>
        <w:rPr>
          <w:b/>
          <w:bCs/>
          <w:sz w:val="28"/>
          <w:szCs w:val="28"/>
        </w:rPr>
        <w:t>K</w:t>
      </w:r>
      <w:r w:rsidRPr="0037346A">
        <w:rPr>
          <w:b/>
          <w:bCs/>
          <w:sz w:val="28"/>
          <w:szCs w:val="28"/>
        </w:rPr>
        <w:t>haiber</w:t>
      </w:r>
      <w:proofErr w:type="spellEnd"/>
      <w:r w:rsidRPr="0037346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</w:t>
      </w:r>
      <w:proofErr w:type="spellEnd"/>
      <w:r w:rsidRPr="0037346A">
        <w:rPr>
          <w:b/>
          <w:bCs/>
          <w:sz w:val="28"/>
          <w:szCs w:val="28"/>
        </w:rPr>
        <w:t xml:space="preserve"> 34,35</w:t>
      </w:r>
    </w:p>
    <w:p w14:paraId="23A0A483" w14:textId="56DA9D84" w:rsidR="0037346A" w:rsidRPr="0037346A" w:rsidRDefault="0037346A" w:rsidP="0037346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>Chapter #5 Some Famous Personalities of Islam</w:t>
      </w:r>
    </w:p>
    <w:p w14:paraId="64D40A55" w14:textId="2CEF17E8" w:rsidR="0037346A" w:rsidRPr="0037346A" w:rsidRDefault="0037346A" w:rsidP="0037346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7346A">
        <w:rPr>
          <w:b/>
          <w:bCs/>
          <w:sz w:val="28"/>
          <w:szCs w:val="28"/>
        </w:rPr>
        <w:t>Topic: Tariq bin Ziyad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</w:t>
      </w:r>
      <w:proofErr w:type="spellEnd"/>
      <w:r w:rsidRPr="0037346A">
        <w:rPr>
          <w:b/>
          <w:bCs/>
          <w:sz w:val="28"/>
          <w:szCs w:val="28"/>
        </w:rPr>
        <w:t xml:space="preserve"> 56,57,58</w:t>
      </w:r>
    </w:p>
    <w:p w14:paraId="61ABBAD2" w14:textId="77777777" w:rsidR="0037346A" w:rsidRDefault="0037346A" w:rsidP="0037346A">
      <w:pPr>
        <w:rPr>
          <w:b/>
          <w:bCs/>
          <w:sz w:val="28"/>
          <w:szCs w:val="28"/>
          <w:u w:val="thick"/>
        </w:rPr>
      </w:pPr>
    </w:p>
    <w:p w14:paraId="51CE3A7D" w14:textId="77777777" w:rsidR="0037346A" w:rsidRDefault="0037346A" w:rsidP="0037346A">
      <w:pPr>
        <w:rPr>
          <w:b/>
          <w:bCs/>
          <w:sz w:val="28"/>
          <w:szCs w:val="28"/>
          <w:u w:val="thick"/>
        </w:rPr>
      </w:pPr>
    </w:p>
    <w:p w14:paraId="4A9DE3F1" w14:textId="77777777" w:rsidR="0037346A" w:rsidRDefault="0037346A" w:rsidP="0037346A">
      <w:pPr>
        <w:rPr>
          <w:b/>
          <w:bCs/>
          <w:sz w:val="28"/>
          <w:szCs w:val="28"/>
          <w:u w:val="thick"/>
        </w:rPr>
      </w:pPr>
    </w:p>
    <w:p w14:paraId="6FF1572D" w14:textId="2620926B" w:rsidR="0037346A" w:rsidRDefault="0037346A" w:rsidP="0037346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GRADE 7 :</w:t>
      </w:r>
    </w:p>
    <w:p w14:paraId="4F144B37" w14:textId="4310A04A" w:rsidR="0037346A" w:rsidRPr="0037346A" w:rsidRDefault="0037346A" w:rsidP="0037346A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thick"/>
        </w:rPr>
      </w:pPr>
      <w:r w:rsidRPr="0037346A">
        <w:rPr>
          <w:b/>
          <w:bCs/>
          <w:sz w:val="28"/>
          <w:szCs w:val="28"/>
        </w:rPr>
        <w:t>Surah Al-Baqarah, 2:286/Surah Taha,</w:t>
      </w:r>
      <w:r w:rsidRPr="0037346A">
        <w:rPr>
          <w:b/>
          <w:bCs/>
          <w:sz w:val="28"/>
          <w:szCs w:val="28"/>
        </w:rPr>
        <w:t>V</w:t>
      </w:r>
      <w:r w:rsidRPr="0037346A">
        <w:rPr>
          <w:b/>
          <w:bCs/>
          <w:sz w:val="28"/>
          <w:szCs w:val="28"/>
        </w:rPr>
        <w:t xml:space="preserve">erse25 to 28 with </w:t>
      </w:r>
      <w:r w:rsidRPr="0037346A">
        <w:rPr>
          <w:b/>
          <w:bCs/>
          <w:sz w:val="28"/>
          <w:szCs w:val="28"/>
        </w:rPr>
        <w:t>T</w:t>
      </w:r>
      <w:r w:rsidRPr="0037346A">
        <w:rPr>
          <w:b/>
          <w:bCs/>
          <w:sz w:val="28"/>
          <w:szCs w:val="28"/>
        </w:rPr>
        <w:t xml:space="preserve">ranslation </w:t>
      </w:r>
      <w:proofErr w:type="spellStart"/>
      <w:r w:rsidRPr="0037346A"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</w:t>
      </w:r>
      <w:proofErr w:type="spellEnd"/>
      <w:r w:rsidRPr="0037346A">
        <w:rPr>
          <w:b/>
          <w:bCs/>
          <w:sz w:val="28"/>
          <w:szCs w:val="28"/>
        </w:rPr>
        <w:t xml:space="preserve"> 5</w:t>
      </w:r>
    </w:p>
    <w:p w14:paraId="2F7CDF93" w14:textId="3FA70672" w:rsidR="0037346A" w:rsidRPr="0037346A" w:rsidRDefault="0037346A" w:rsidP="0037346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>Chapter:3.The life of the Holy Prophet(SAW)</w:t>
      </w:r>
    </w:p>
    <w:p w14:paraId="6499E224" w14:textId="193C4047" w:rsidR="0037346A" w:rsidRDefault="0037346A" w:rsidP="00373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Topic :The Battle of </w:t>
      </w:r>
      <w:proofErr w:type="spellStart"/>
      <w:r>
        <w:rPr>
          <w:b/>
          <w:bCs/>
          <w:sz w:val="28"/>
          <w:szCs w:val="28"/>
        </w:rPr>
        <w:t>Tabouk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g</w:t>
      </w:r>
      <w:proofErr w:type="spellEnd"/>
      <w:r>
        <w:rPr>
          <w:b/>
          <w:bCs/>
          <w:sz w:val="28"/>
          <w:szCs w:val="28"/>
        </w:rPr>
        <w:t xml:space="preserve"> 23</w:t>
      </w:r>
    </w:p>
    <w:p w14:paraId="7E8573D0" w14:textId="77777777" w:rsidR="0037346A" w:rsidRPr="0037346A" w:rsidRDefault="0037346A" w:rsidP="0037346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>Chapter:4.Good Conduct and Character</w:t>
      </w:r>
    </w:p>
    <w:p w14:paraId="60B8F29D" w14:textId="4AF93910" w:rsidR="0037346A" w:rsidRDefault="0037346A" w:rsidP="00373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Topic: Rights of people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g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41</w:t>
      </w:r>
    </w:p>
    <w:p w14:paraId="32405B36" w14:textId="77777777" w:rsidR="0037346A" w:rsidRPr="0037346A" w:rsidRDefault="0037346A" w:rsidP="0037346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>Chapter:5.Some Famous Personalities of Islam</w:t>
      </w:r>
    </w:p>
    <w:p w14:paraId="2A86620F" w14:textId="0F9DAB0B" w:rsidR="0037346A" w:rsidRDefault="0037346A" w:rsidP="00373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Topic: Sultan  Salahuddin  </w:t>
      </w:r>
      <w:proofErr w:type="spellStart"/>
      <w:r>
        <w:rPr>
          <w:b/>
          <w:bCs/>
          <w:sz w:val="28"/>
          <w:szCs w:val="28"/>
        </w:rPr>
        <w:t>Ayoubi</w:t>
      </w:r>
      <w:proofErr w:type="spellEnd"/>
      <w:r>
        <w:rPr>
          <w:b/>
          <w:bCs/>
          <w:sz w:val="28"/>
          <w:szCs w:val="28"/>
        </w:rPr>
        <w:t xml:space="preserve">    </w:t>
      </w:r>
      <w:proofErr w:type="spellStart"/>
      <w:r w:rsidRPr="0037346A">
        <w:rPr>
          <w:b/>
          <w:bCs/>
          <w:sz w:val="28"/>
          <w:szCs w:val="28"/>
        </w:rPr>
        <w:t>Pg</w:t>
      </w:r>
      <w:proofErr w:type="spellEnd"/>
      <w:r w:rsidRPr="0037346A">
        <w:rPr>
          <w:b/>
          <w:bCs/>
          <w:sz w:val="28"/>
          <w:szCs w:val="28"/>
        </w:rPr>
        <w:t xml:space="preserve"> 52  </w:t>
      </w:r>
    </w:p>
    <w:p w14:paraId="78EA42FB" w14:textId="77777777" w:rsidR="00CF00E9" w:rsidRDefault="00CF00E9" w:rsidP="0037346A">
      <w:pPr>
        <w:rPr>
          <w:b/>
          <w:bCs/>
          <w:sz w:val="28"/>
          <w:szCs w:val="28"/>
          <w:u w:val="thick"/>
        </w:rPr>
      </w:pPr>
    </w:p>
    <w:p w14:paraId="4590A214" w14:textId="39973573" w:rsidR="0037346A" w:rsidRDefault="0037346A" w:rsidP="0037346A">
      <w:pPr>
        <w:rPr>
          <w:b/>
          <w:bCs/>
          <w:sz w:val="28"/>
          <w:szCs w:val="28"/>
          <w:u w:val="thick"/>
        </w:rPr>
      </w:pPr>
      <w:r w:rsidRPr="0037346A">
        <w:rPr>
          <w:b/>
          <w:bCs/>
          <w:sz w:val="28"/>
          <w:szCs w:val="28"/>
          <w:u w:val="thick"/>
        </w:rPr>
        <w:t>GRADE 8 :</w:t>
      </w:r>
    </w:p>
    <w:p w14:paraId="0D37CFBC" w14:textId="419A3C7E" w:rsidR="0037346A" w:rsidRPr="0037346A" w:rsidRDefault="0037346A" w:rsidP="0037346A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thick"/>
        </w:rPr>
      </w:pPr>
      <w:r w:rsidRPr="0037346A">
        <w:rPr>
          <w:b/>
          <w:bCs/>
          <w:sz w:val="28"/>
          <w:szCs w:val="28"/>
        </w:rPr>
        <w:t>Ayat-ul-</w:t>
      </w:r>
      <w:proofErr w:type="spellStart"/>
      <w:r w:rsidRPr="0037346A">
        <w:rPr>
          <w:b/>
          <w:bCs/>
          <w:sz w:val="28"/>
          <w:szCs w:val="28"/>
        </w:rPr>
        <w:t>Kursi</w:t>
      </w:r>
      <w:proofErr w:type="spellEnd"/>
      <w:r w:rsidRPr="0037346A">
        <w:rPr>
          <w:b/>
          <w:bCs/>
          <w:sz w:val="28"/>
          <w:szCs w:val="28"/>
        </w:rPr>
        <w:t xml:space="preserve">  with </w:t>
      </w:r>
      <w:r w:rsidRPr="0037346A">
        <w:rPr>
          <w:b/>
          <w:bCs/>
          <w:sz w:val="28"/>
          <w:szCs w:val="28"/>
        </w:rPr>
        <w:t>T</w:t>
      </w:r>
      <w:r w:rsidRPr="0037346A">
        <w:rPr>
          <w:b/>
          <w:bCs/>
          <w:sz w:val="28"/>
          <w:szCs w:val="28"/>
        </w:rPr>
        <w:t xml:space="preserve">ranslation </w:t>
      </w:r>
      <w:proofErr w:type="spellStart"/>
      <w:r w:rsidRPr="0037346A"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</w:t>
      </w:r>
      <w:proofErr w:type="spellEnd"/>
      <w:r w:rsidRPr="0037346A">
        <w:rPr>
          <w:b/>
          <w:bCs/>
          <w:sz w:val="28"/>
          <w:szCs w:val="28"/>
        </w:rPr>
        <w:t xml:space="preserve"> 5</w:t>
      </w:r>
    </w:p>
    <w:p w14:paraId="27A9674F" w14:textId="77777777" w:rsidR="0037346A" w:rsidRPr="0037346A" w:rsidRDefault="0037346A" w:rsidP="0037346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>Chapter:2.Faith and Prayers</w:t>
      </w:r>
    </w:p>
    <w:p w14:paraId="28ED158C" w14:textId="38944B9A" w:rsidR="0037346A" w:rsidRPr="0037346A" w:rsidRDefault="0037346A" w:rsidP="0037346A">
      <w:pPr>
        <w:pStyle w:val="ListParagraph"/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 xml:space="preserve"> Topic :Hajj and its Universality </w:t>
      </w:r>
      <w:proofErr w:type="spellStart"/>
      <w:r w:rsidR="00A1209A"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</w:t>
      </w:r>
      <w:proofErr w:type="spellEnd"/>
      <w:r w:rsidRPr="0037346A">
        <w:rPr>
          <w:b/>
          <w:bCs/>
          <w:sz w:val="28"/>
          <w:szCs w:val="28"/>
        </w:rPr>
        <w:t xml:space="preserve"> 14, 15,16</w:t>
      </w:r>
    </w:p>
    <w:p w14:paraId="2A605927" w14:textId="25A37C32" w:rsidR="0037346A" w:rsidRPr="0037346A" w:rsidRDefault="0037346A" w:rsidP="0037346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 xml:space="preserve"> Chapter:3.The life of the Holy Prophet(SAW)</w:t>
      </w:r>
    </w:p>
    <w:p w14:paraId="4D48F6F9" w14:textId="17F45E88" w:rsidR="0037346A" w:rsidRPr="0037346A" w:rsidRDefault="0037346A" w:rsidP="0037346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7346A">
        <w:rPr>
          <w:b/>
          <w:bCs/>
          <w:sz w:val="28"/>
          <w:szCs w:val="28"/>
        </w:rPr>
        <w:t xml:space="preserve">Topic: Communicating and Interacting </w:t>
      </w:r>
      <w:proofErr w:type="spellStart"/>
      <w:r w:rsidR="00A1209A"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</w:t>
      </w:r>
      <w:proofErr w:type="spellEnd"/>
      <w:r w:rsidRPr="0037346A">
        <w:rPr>
          <w:b/>
          <w:bCs/>
          <w:sz w:val="28"/>
          <w:szCs w:val="28"/>
        </w:rPr>
        <w:t xml:space="preserve"> 33,34,35,36</w:t>
      </w:r>
    </w:p>
    <w:p w14:paraId="03378514" w14:textId="27464585" w:rsidR="0037346A" w:rsidRPr="0037346A" w:rsidRDefault="0037346A" w:rsidP="0037346A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 xml:space="preserve"> Chapter</w:t>
      </w:r>
      <w:r>
        <w:rPr>
          <w:b/>
          <w:bCs/>
          <w:sz w:val="28"/>
          <w:szCs w:val="28"/>
        </w:rPr>
        <w:t>:</w:t>
      </w:r>
      <w:r w:rsidRPr="0037346A">
        <w:rPr>
          <w:b/>
          <w:bCs/>
          <w:sz w:val="28"/>
          <w:szCs w:val="28"/>
        </w:rPr>
        <w:t>5. Some Famous Personalities of Islam</w:t>
      </w:r>
    </w:p>
    <w:p w14:paraId="03F902D9" w14:textId="01DD7258" w:rsidR="0037346A" w:rsidRPr="0037346A" w:rsidRDefault="0037346A" w:rsidP="0037346A">
      <w:pPr>
        <w:pStyle w:val="ListParagraph"/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 xml:space="preserve"> Topic: Bu Ali </w:t>
      </w:r>
      <w:proofErr w:type="spellStart"/>
      <w:r w:rsidRPr="0037346A">
        <w:rPr>
          <w:b/>
          <w:bCs/>
          <w:sz w:val="28"/>
          <w:szCs w:val="28"/>
        </w:rPr>
        <w:t>Sina</w:t>
      </w:r>
      <w:proofErr w:type="spellEnd"/>
      <w:r w:rsidRPr="0037346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P</w:t>
      </w:r>
      <w:r w:rsidRPr="0037346A">
        <w:rPr>
          <w:b/>
          <w:bCs/>
          <w:sz w:val="28"/>
          <w:szCs w:val="28"/>
        </w:rPr>
        <w:t>g74,75,76</w:t>
      </w:r>
    </w:p>
    <w:p w14:paraId="550F8271" w14:textId="77777777" w:rsidR="0037346A" w:rsidRPr="0037346A" w:rsidRDefault="0037346A" w:rsidP="0037346A">
      <w:pPr>
        <w:pStyle w:val="ListParagraph"/>
        <w:rPr>
          <w:b/>
          <w:bCs/>
          <w:sz w:val="28"/>
          <w:szCs w:val="28"/>
          <w:u w:val="thick"/>
        </w:rPr>
      </w:pPr>
    </w:p>
    <w:p w14:paraId="6FE20029" w14:textId="3E32FFEB" w:rsidR="0037346A" w:rsidRPr="0037346A" w:rsidRDefault="0037346A" w:rsidP="0037346A">
      <w:pPr>
        <w:rPr>
          <w:b/>
          <w:bCs/>
          <w:sz w:val="28"/>
          <w:szCs w:val="28"/>
        </w:rPr>
      </w:pPr>
      <w:r w:rsidRPr="0037346A">
        <w:rPr>
          <w:b/>
          <w:bCs/>
          <w:sz w:val="28"/>
          <w:szCs w:val="28"/>
        </w:rPr>
        <w:t xml:space="preserve">           </w:t>
      </w:r>
    </w:p>
    <w:p w14:paraId="76E750AD" w14:textId="77777777" w:rsidR="0037346A" w:rsidRPr="0037346A" w:rsidRDefault="0037346A" w:rsidP="0037346A">
      <w:pPr>
        <w:rPr>
          <w:b/>
          <w:bCs/>
          <w:sz w:val="28"/>
          <w:szCs w:val="28"/>
        </w:rPr>
      </w:pPr>
    </w:p>
    <w:p w14:paraId="65B69B5D" w14:textId="77777777" w:rsidR="0037346A" w:rsidRDefault="0037346A" w:rsidP="0037346A">
      <w:pPr>
        <w:pStyle w:val="ListParagraph"/>
        <w:rPr>
          <w:b/>
          <w:bCs/>
          <w:sz w:val="28"/>
          <w:szCs w:val="28"/>
        </w:rPr>
      </w:pPr>
    </w:p>
    <w:p w14:paraId="6803F323" w14:textId="77777777" w:rsidR="0037346A" w:rsidRPr="00D67D3A" w:rsidRDefault="0037346A" w:rsidP="0037346A">
      <w:pPr>
        <w:spacing w:after="0"/>
        <w:rPr>
          <w:rFonts w:cstheme="minorHAnsi"/>
          <w:b/>
          <w:bCs/>
          <w:sz w:val="28"/>
          <w:szCs w:val="28"/>
        </w:rPr>
      </w:pPr>
    </w:p>
    <w:sectPr w:rsidR="0037346A" w:rsidRPr="00D67D3A" w:rsidSect="00CF00E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720" w:bottom="1440" w:left="81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6900E" w14:textId="77777777" w:rsidR="00A551EE" w:rsidRDefault="00A551EE" w:rsidP="00571046">
      <w:pPr>
        <w:spacing w:after="0" w:line="240" w:lineRule="auto"/>
      </w:pPr>
      <w:r>
        <w:separator/>
      </w:r>
    </w:p>
  </w:endnote>
  <w:endnote w:type="continuationSeparator" w:id="0">
    <w:p w14:paraId="71C18AEB" w14:textId="77777777" w:rsidR="00A551EE" w:rsidRDefault="00A551EE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1556" w14:textId="77777777" w:rsidR="00E2460C" w:rsidRDefault="00E2460C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>
      <w:rPr>
        <w:rFonts w:asciiTheme="majorHAnsi" w:hAnsiTheme="majorHAnsi"/>
      </w:rPr>
      <w:t xml:space="preserve"> </w:t>
    </w:r>
    <w:r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Pr="00571046">
      <w:rPr>
        <w:b/>
        <w:bCs/>
      </w:rPr>
      <w:fldChar w:fldCharType="separate"/>
    </w:r>
    <w:r w:rsidR="00CA78C3" w:rsidRPr="00CA78C3">
      <w:rPr>
        <w:rFonts w:asciiTheme="majorHAnsi" w:hAnsiTheme="majorHAnsi"/>
        <w:b/>
        <w:bCs/>
        <w:noProof/>
      </w:rPr>
      <w:t>1</w:t>
    </w:r>
    <w:r w:rsidRPr="00571046">
      <w:rPr>
        <w:rFonts w:asciiTheme="majorHAnsi" w:hAnsiTheme="majorHAnsi"/>
        <w:b/>
        <w:bCs/>
        <w:noProof/>
      </w:rPr>
      <w:fldChar w:fldCharType="end"/>
    </w:r>
  </w:p>
  <w:p w14:paraId="1B6445CF" w14:textId="77777777" w:rsidR="00E2460C" w:rsidRDefault="00E24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1083" w14:textId="77777777" w:rsidR="00A551EE" w:rsidRDefault="00A551EE" w:rsidP="00571046">
      <w:pPr>
        <w:spacing w:after="0" w:line="240" w:lineRule="auto"/>
      </w:pPr>
      <w:r>
        <w:separator/>
      </w:r>
    </w:p>
  </w:footnote>
  <w:footnote w:type="continuationSeparator" w:id="0">
    <w:p w14:paraId="064F2B45" w14:textId="77777777" w:rsidR="00A551EE" w:rsidRDefault="00A551EE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31A8" w14:textId="3FF6D395" w:rsidR="00E2460C" w:rsidRDefault="00E24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4E4B9" w14:textId="7B1FD7A9" w:rsidR="00E2460C" w:rsidRDefault="00E2460C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2D49D059" wp14:editId="03CAAC9F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2626E41" wp14:editId="252C93F9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E7C9" w14:textId="55448032" w:rsidR="00E2460C" w:rsidRDefault="00E24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963"/>
    <w:multiLevelType w:val="hybridMultilevel"/>
    <w:tmpl w:val="1F1CB6C6"/>
    <w:lvl w:ilvl="0" w:tplc="6C5680DC">
      <w:start w:val="1"/>
      <w:numFmt w:val="upperRoman"/>
      <w:lvlText w:val="%1-"/>
      <w:lvlJc w:val="left"/>
      <w:pPr>
        <w:ind w:left="1410" w:hanging="72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6940592"/>
    <w:multiLevelType w:val="hybridMultilevel"/>
    <w:tmpl w:val="B142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1054"/>
    <w:multiLevelType w:val="hybridMultilevel"/>
    <w:tmpl w:val="31E8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D8B"/>
    <w:multiLevelType w:val="hybridMultilevel"/>
    <w:tmpl w:val="1F1CB6C6"/>
    <w:lvl w:ilvl="0" w:tplc="6C5680DC">
      <w:start w:val="1"/>
      <w:numFmt w:val="upperRoman"/>
      <w:lvlText w:val="%1-"/>
      <w:lvlJc w:val="left"/>
      <w:pPr>
        <w:ind w:left="1410" w:hanging="72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1B46ED2"/>
    <w:multiLevelType w:val="hybridMultilevel"/>
    <w:tmpl w:val="94C0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85E74"/>
    <w:multiLevelType w:val="hybridMultilevel"/>
    <w:tmpl w:val="87E0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046D"/>
    <w:multiLevelType w:val="hybridMultilevel"/>
    <w:tmpl w:val="1614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52"/>
    <w:rsid w:val="00063786"/>
    <w:rsid w:val="00123110"/>
    <w:rsid w:val="001338F3"/>
    <w:rsid w:val="00192081"/>
    <w:rsid w:val="001D1FA7"/>
    <w:rsid w:val="0030097E"/>
    <w:rsid w:val="0037346A"/>
    <w:rsid w:val="003873E6"/>
    <w:rsid w:val="004D1152"/>
    <w:rsid w:val="004E1049"/>
    <w:rsid w:val="00527DA4"/>
    <w:rsid w:val="005630C5"/>
    <w:rsid w:val="00571046"/>
    <w:rsid w:val="005E5EBB"/>
    <w:rsid w:val="0060525B"/>
    <w:rsid w:val="00697CD7"/>
    <w:rsid w:val="006F78AC"/>
    <w:rsid w:val="00844580"/>
    <w:rsid w:val="008F6C08"/>
    <w:rsid w:val="00916E05"/>
    <w:rsid w:val="00917943"/>
    <w:rsid w:val="00922736"/>
    <w:rsid w:val="009326C2"/>
    <w:rsid w:val="0099207C"/>
    <w:rsid w:val="009F388E"/>
    <w:rsid w:val="00A1209A"/>
    <w:rsid w:val="00A551EE"/>
    <w:rsid w:val="00AA0FFD"/>
    <w:rsid w:val="00B054B7"/>
    <w:rsid w:val="00B827D7"/>
    <w:rsid w:val="00C201C2"/>
    <w:rsid w:val="00C32FFC"/>
    <w:rsid w:val="00C3486E"/>
    <w:rsid w:val="00CA5D15"/>
    <w:rsid w:val="00CA78C3"/>
    <w:rsid w:val="00CF00E9"/>
    <w:rsid w:val="00D0555D"/>
    <w:rsid w:val="00D059FB"/>
    <w:rsid w:val="00D9369F"/>
    <w:rsid w:val="00DC5D89"/>
    <w:rsid w:val="00E2460C"/>
    <w:rsid w:val="00EE22ED"/>
    <w:rsid w:val="00F57F94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B4B44"/>
  <w15:docId w15:val="{E77EF3AB-D357-4128-A260-7EAABD8F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A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6F78A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60C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ira%20qadir\Desktop\PSB%20No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Template.dotx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flower</dc:creator>
  <cp:lastModifiedBy>EBRAHIM</cp:lastModifiedBy>
  <cp:revision>3</cp:revision>
  <dcterms:created xsi:type="dcterms:W3CDTF">2021-02-10T18:12:00Z</dcterms:created>
  <dcterms:modified xsi:type="dcterms:W3CDTF">2021-02-10T18:13:00Z</dcterms:modified>
</cp:coreProperties>
</file>